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793F5" w14:textId="5798A494" w:rsidR="00043D0B" w:rsidRDefault="009226E7" w:rsidP="008F1D12">
      <w:pPr>
        <w:pStyle w:val="Heading1"/>
        <w:spacing w:before="120"/>
        <w:sectPr w:rsidR="00043D0B" w:rsidSect="00353AFA">
          <w:type w:val="continuous"/>
          <w:pgSz w:w="12240" w:h="15840"/>
          <w:pgMar w:top="3312" w:right="936" w:bottom="360" w:left="936" w:header="27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274320" distR="114300" simplePos="0" relativeHeight="251669504" behindDoc="0" locked="0" layoutInCell="1" allowOverlap="1" wp14:anchorId="5E6B671D" wp14:editId="184A69D3">
                <wp:simplePos x="0" y="0"/>
                <wp:positionH relativeFrom="margin">
                  <wp:posOffset>-60960</wp:posOffset>
                </wp:positionH>
                <wp:positionV relativeFrom="margin">
                  <wp:posOffset>1828800</wp:posOffset>
                </wp:positionV>
                <wp:extent cx="4081780" cy="5840730"/>
                <wp:effectExtent l="0" t="0" r="33020" b="2667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1780" cy="58407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6CA3F" w14:textId="28B93502" w:rsidR="007604D0" w:rsidRPr="00E20C8C" w:rsidRDefault="007604D0" w:rsidP="005C64A6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Noches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Curriculo</w:t>
                            </w:r>
                            <w:proofErr w:type="spellEnd"/>
                          </w:p>
                          <w:p w14:paraId="28EFA170" w14:textId="0A960854" w:rsidR="007604D0" w:rsidRDefault="007604D0" w:rsidP="005C64A6">
                            <w:pPr>
                              <w:spacing w:line="240" w:lineRule="auto"/>
                            </w:pPr>
                            <w:proofErr w:type="spellStart"/>
                            <w:proofErr w:type="gramStart"/>
                            <w:r>
                              <w:t>Estas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fechas</w:t>
                            </w:r>
                            <w:proofErr w:type="spellEnd"/>
                            <w:r>
                              <w:t xml:space="preserve"> son </w:t>
                            </w:r>
                            <w:proofErr w:type="spellStart"/>
                            <w:r>
                              <w:t>muy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importantes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 xml:space="preserve">  </w:t>
                            </w:r>
                            <w:proofErr w:type="spellStart"/>
                            <w:r>
                              <w:t>Porfavor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guarde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fechas</w:t>
                            </w:r>
                            <w:proofErr w:type="spellEnd"/>
                            <w:r>
                              <w:t xml:space="preserve">! </w:t>
                            </w:r>
                            <w:proofErr w:type="spellStart"/>
                            <w:r>
                              <w:t>Estas</w:t>
                            </w:r>
                            <w:proofErr w:type="spellEnd"/>
                            <w:r>
                              <w:t xml:space="preserve"> reunions son solo </w:t>
                            </w:r>
                            <w:proofErr w:type="spellStart"/>
                            <w:r>
                              <w:t>para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adultos</w:t>
                            </w:r>
                            <w:proofErr w:type="spellEnd"/>
                            <w:r>
                              <w:t xml:space="preserve">.  </w:t>
                            </w:r>
                            <w:proofErr w:type="spellStart"/>
                            <w:proofErr w:type="gramStart"/>
                            <w:r>
                              <w:t>Usted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aprendera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acerca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curiculo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a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ñ</w:t>
                            </w:r>
                            <w:r>
                              <w:t>o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las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expectativas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las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maestras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 xml:space="preserve">  </w:t>
                            </w:r>
                            <w:proofErr w:type="spellStart"/>
                            <w:r>
                              <w:t>Tambien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habra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informacion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hacerca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 w:rsidRPr="00321ECB">
                              <w:t>actividades</w:t>
                            </w:r>
                            <w:proofErr w:type="spellEnd"/>
                            <w:r w:rsidRPr="00321ECB">
                              <w:t xml:space="preserve"> </w:t>
                            </w:r>
                            <w:proofErr w:type="spellStart"/>
                            <w:r w:rsidRPr="00321ECB">
                              <w:t>extracurriculares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disponibles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este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a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ñ</w:t>
                            </w:r>
                            <w:r>
                              <w:t>o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t>Cada</w:t>
                            </w:r>
                            <w:proofErr w:type="spellEnd"/>
                            <w:r>
                              <w:t xml:space="preserve"> reunion se </w:t>
                            </w:r>
                            <w:proofErr w:type="spellStart"/>
                            <w:r>
                              <w:t>llevara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acabo</w:t>
                            </w:r>
                            <w:proofErr w:type="spellEnd"/>
                            <w:r>
                              <w:t xml:space="preserve"> de 5:30-7:30PM.</w:t>
                            </w:r>
                            <w:proofErr w:type="gramEnd"/>
                          </w:p>
                          <w:p w14:paraId="55BA7219" w14:textId="62DA7B28" w:rsidR="007604D0" w:rsidRDefault="007604D0">
                            <w:proofErr w:type="spellStart"/>
                            <w:proofErr w:type="gramStart"/>
                            <w:r>
                              <w:t>martes</w:t>
                            </w:r>
                            <w:proofErr w:type="spellEnd"/>
                            <w:proofErr w:type="gramEnd"/>
                            <w:r>
                              <w:t xml:space="preserve">, 15 de </w:t>
                            </w:r>
                            <w:proofErr w:type="spellStart"/>
                            <w:r>
                              <w:t>septiembre</w:t>
                            </w:r>
                            <w:proofErr w:type="spellEnd"/>
                            <w:r>
                              <w:t xml:space="preserve">– </w:t>
                            </w:r>
                            <w:proofErr w:type="spellStart"/>
                            <w:r>
                              <w:t>Grados</w:t>
                            </w:r>
                            <w:proofErr w:type="spellEnd"/>
                            <w:r>
                              <w:t xml:space="preserve"> 2-5</w:t>
                            </w:r>
                          </w:p>
                          <w:p w14:paraId="0E586DAE" w14:textId="0C250EDD" w:rsidR="007604D0" w:rsidRDefault="007604D0">
                            <w:proofErr w:type="spellStart"/>
                            <w:proofErr w:type="gramStart"/>
                            <w:r>
                              <w:t>jueves</w:t>
                            </w:r>
                            <w:proofErr w:type="spellEnd"/>
                            <w:proofErr w:type="gramEnd"/>
                            <w:r>
                              <w:t xml:space="preserve">, 17 de </w:t>
                            </w:r>
                            <w:proofErr w:type="spellStart"/>
                            <w:r>
                              <w:t>septiembre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Grados</w:t>
                            </w:r>
                            <w:proofErr w:type="spellEnd"/>
                            <w:r>
                              <w:t xml:space="preserve"> 6-8</w:t>
                            </w:r>
                          </w:p>
                          <w:p w14:paraId="68C6D063" w14:textId="1D432106" w:rsidR="007604D0" w:rsidRDefault="007604D0">
                            <w:proofErr w:type="spellStart"/>
                            <w:proofErr w:type="gramStart"/>
                            <w:r>
                              <w:t>jueves</w:t>
                            </w:r>
                            <w:proofErr w:type="spellEnd"/>
                            <w:proofErr w:type="gramEnd"/>
                            <w:r>
                              <w:t xml:space="preserve">, 24 de </w:t>
                            </w:r>
                            <w:proofErr w:type="spellStart"/>
                            <w:r>
                              <w:t>septiembre</w:t>
                            </w:r>
                            <w:proofErr w:type="spellEnd"/>
                            <w:r>
                              <w:t xml:space="preserve">- </w:t>
                            </w:r>
                            <w:proofErr w:type="spellStart"/>
                            <w:r>
                              <w:t>Grados</w:t>
                            </w:r>
                            <w:proofErr w:type="spellEnd"/>
                            <w:r>
                              <w:t xml:space="preserve"> K1-1</w:t>
                            </w:r>
                          </w:p>
                          <w:p w14:paraId="53716277" w14:textId="2B0E33D3" w:rsidR="007604D0" w:rsidRDefault="007604D0" w:rsidP="009226E7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Creamos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este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horario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acomodar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familias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necesitan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visitar</w:t>
                            </w:r>
                            <w:proofErr w:type="spellEnd"/>
                            <w:r>
                              <w:t xml:space="preserve"> mas de un salon de </w:t>
                            </w:r>
                            <w:proofErr w:type="spellStart"/>
                            <w:r>
                              <w:t>clases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14:paraId="4C33E80D" w14:textId="3F9952B2" w:rsidR="007604D0" w:rsidRDefault="007604D0" w:rsidP="009226E7">
                            <w:pPr>
                              <w:spacing w:line="240" w:lineRule="auto"/>
                            </w:pPr>
                            <w:r>
                              <w:t>5:30-</w:t>
                            </w:r>
                            <w:proofErr w:type="gramStart"/>
                            <w:r>
                              <w:t>6:00  1</w:t>
                            </w:r>
                            <w:r>
                              <w:rPr>
                                <w:vertAlign w:val="superscript"/>
                              </w:rPr>
                              <w:t>a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Presentacion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clase</w:t>
                            </w:r>
                            <w:proofErr w:type="spellEnd"/>
                          </w:p>
                          <w:p w14:paraId="0AF0F629" w14:textId="5CF0FE38" w:rsidR="007604D0" w:rsidRDefault="007604D0" w:rsidP="009226E7">
                            <w:pPr>
                              <w:spacing w:line="240" w:lineRule="auto"/>
                            </w:pPr>
                            <w:r>
                              <w:t xml:space="preserve">6:05-6:35 Reunion </w:t>
                            </w:r>
                            <w:proofErr w:type="spellStart"/>
                            <w:r>
                              <w:t>informativa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todos</w:t>
                            </w:r>
                            <w:proofErr w:type="spellEnd"/>
                            <w:r>
                              <w:t xml:space="preserve"> en el </w:t>
                            </w:r>
                            <w:proofErr w:type="spellStart"/>
                            <w:r>
                              <w:t>gimansio</w:t>
                            </w:r>
                            <w:proofErr w:type="spellEnd"/>
                          </w:p>
                          <w:p w14:paraId="2FD102AD" w14:textId="25E38FAF" w:rsidR="007604D0" w:rsidRDefault="007604D0" w:rsidP="009226E7">
                            <w:pPr>
                              <w:spacing w:line="240" w:lineRule="auto"/>
                            </w:pPr>
                            <w:r>
                              <w:t>6:40-7:05 2</w:t>
                            </w:r>
                            <w:r>
                              <w:rPr>
                                <w:vertAlign w:val="superscript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Presentacion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clase</w:t>
                            </w:r>
                            <w:proofErr w:type="spellEnd"/>
                          </w:p>
                          <w:p w14:paraId="1049FC38" w14:textId="59BD4509" w:rsidR="007604D0" w:rsidRDefault="007F093D" w:rsidP="009226E7">
                            <w:pPr>
                              <w:spacing w:line="240" w:lineRule="auto"/>
                            </w:pPr>
                            <w:r>
                              <w:t>7:05-7:30 3</w:t>
                            </w:r>
                            <w:r>
                              <w:rPr>
                                <w:vertAlign w:val="superscript"/>
                              </w:rPr>
                              <w:t>a</w:t>
                            </w:r>
                            <w:r w:rsidR="007604D0">
                              <w:t xml:space="preserve"> </w:t>
                            </w:r>
                            <w:proofErr w:type="spellStart"/>
                            <w:r w:rsidR="007604D0">
                              <w:t>Presentacion</w:t>
                            </w:r>
                            <w:proofErr w:type="spellEnd"/>
                            <w:r w:rsidR="007604D0">
                              <w:t xml:space="preserve"> de </w:t>
                            </w:r>
                            <w:proofErr w:type="spellStart"/>
                            <w:r w:rsidR="007604D0">
                              <w:t>clase</w:t>
                            </w:r>
                            <w:proofErr w:type="spellEnd"/>
                            <w:r w:rsidR="007604D0">
                              <w:t xml:space="preserve"> o </w:t>
                            </w:r>
                            <w:proofErr w:type="spellStart"/>
                            <w:r w:rsidR="007604D0">
                              <w:t>Preguntas</w:t>
                            </w:r>
                            <w:proofErr w:type="spellEnd"/>
                            <w:r w:rsidR="007604D0">
                              <w:t xml:space="preserve"> y </w:t>
                            </w:r>
                            <w:proofErr w:type="spellStart"/>
                            <w:r w:rsidR="007604D0">
                              <w:t>Respuestas</w:t>
                            </w:r>
                            <w:proofErr w:type="spellEnd"/>
                            <w:r w:rsidR="007604D0">
                              <w:t xml:space="preserve"> en el </w:t>
                            </w:r>
                            <w:proofErr w:type="spellStart"/>
                            <w:r w:rsidR="007604D0">
                              <w:t>gimnasio</w:t>
                            </w:r>
                            <w:proofErr w:type="spellEnd"/>
                            <w:r w:rsidR="007604D0">
                              <w:t xml:space="preserve"> con Mrs. Sheridan</w:t>
                            </w:r>
                          </w:p>
                          <w:p w14:paraId="541C7BB6" w14:textId="393AA21E" w:rsidR="007604D0" w:rsidRDefault="007604D0" w:rsidP="009226E7">
                            <w:pPr>
                              <w:spacing w:line="240" w:lineRule="auto"/>
                            </w:pPr>
                            <w:r>
                              <w:t xml:space="preserve">El </w:t>
                            </w:r>
                            <w:proofErr w:type="spellStart"/>
                            <w:r>
                              <w:t>horario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grados</w:t>
                            </w:r>
                            <w:proofErr w:type="spellEnd"/>
                            <w:r>
                              <w:t xml:space="preserve"> 6-8 sera </w:t>
                            </w:r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poco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diferente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Estaremos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enviando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este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horario</w:t>
                            </w:r>
                            <w:proofErr w:type="spellEnd"/>
                            <w:r>
                              <w:t xml:space="preserve"> a casa pronto.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Maestras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no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estaran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disponible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para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conferencias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individuales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</w:rPr>
                              <w:t>durante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este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tiempo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Porfavor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hable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con la </w:t>
                            </w:r>
                            <w:proofErr w:type="spellStart"/>
                            <w:r w:rsidR="007F093D">
                              <w:rPr>
                                <w:i/>
                              </w:rPr>
                              <w:t>maestra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necesita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hacer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</w:rPr>
                              <w:t>cita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para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conferencia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individual.</w:t>
                            </w:r>
                            <w:bookmarkStart w:id="0" w:name="_GoBack"/>
                            <w:bookmarkEnd w:id="0"/>
                          </w:p>
                          <w:p w14:paraId="6D37EEB0" w14:textId="77777777" w:rsidR="007604D0" w:rsidRDefault="007604D0"/>
                          <w:p w14:paraId="1702FE7A" w14:textId="77777777" w:rsidR="007604D0" w:rsidRPr="00430DE4" w:rsidRDefault="007604D0"/>
                        </w:txbxContent>
                      </wps:txbx>
                      <wps:bodyPr rot="0" spcFirstLastPara="0" vertOverflow="overflow" horzOverflow="overflow" vert="horz" wrap="square" lIns="182880" tIns="18288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-4.75pt;margin-top:2in;width:321.4pt;height:459.9pt;z-index:251669504;visibility:visible;mso-wrap-style:square;mso-width-percent:0;mso-height-percent:0;mso-wrap-distance-left:21.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" fillcolor="white [3201]" strokecolor="#6076b4 [3204]" strokeweight="2.25pt">
                <v:textbox inset="14.4pt,14.4pt,14.4pt,7.2pt">
                  <w:txbxContent>
                    <w:p w14:paraId="64B6CA3F" w14:textId="28B93502" w:rsidR="007604D0" w:rsidRPr="00E20C8C" w:rsidRDefault="007604D0" w:rsidP="005C64A6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Noches</w:t>
                      </w:r>
                      <w:proofErr w:type="spellEnd"/>
                      <w:r>
                        <w:rPr>
                          <w:b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</w:rPr>
                        <w:t>Curriculo</w:t>
                      </w:r>
                      <w:proofErr w:type="spellEnd"/>
                    </w:p>
                    <w:p w14:paraId="28EFA170" w14:textId="0A960854" w:rsidR="007604D0" w:rsidRDefault="007604D0" w:rsidP="005C64A6">
                      <w:pPr>
                        <w:spacing w:line="240" w:lineRule="auto"/>
                      </w:pPr>
                      <w:proofErr w:type="spellStart"/>
                      <w:proofErr w:type="gramStart"/>
                      <w:r>
                        <w:t>Estas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fechas</w:t>
                      </w:r>
                      <w:proofErr w:type="spellEnd"/>
                      <w:r>
                        <w:t xml:space="preserve"> son </w:t>
                      </w:r>
                      <w:proofErr w:type="spellStart"/>
                      <w:r>
                        <w:t>muy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importantes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 xml:space="preserve">  </w:t>
                      </w:r>
                      <w:proofErr w:type="spellStart"/>
                      <w:r>
                        <w:t>Porfavor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guarde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fechas</w:t>
                      </w:r>
                      <w:proofErr w:type="spellEnd"/>
                      <w:r>
                        <w:t xml:space="preserve">! </w:t>
                      </w:r>
                      <w:proofErr w:type="spellStart"/>
                      <w:r>
                        <w:t>Estas</w:t>
                      </w:r>
                      <w:proofErr w:type="spellEnd"/>
                      <w:r>
                        <w:t xml:space="preserve"> reunions son solo </w:t>
                      </w:r>
                      <w:proofErr w:type="spellStart"/>
                      <w:r>
                        <w:t>para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adultos</w:t>
                      </w:r>
                      <w:proofErr w:type="spellEnd"/>
                      <w:r>
                        <w:t xml:space="preserve">.  </w:t>
                      </w:r>
                      <w:proofErr w:type="spellStart"/>
                      <w:proofErr w:type="gramStart"/>
                      <w:r>
                        <w:t>Usted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aprendera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acerca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curiculo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a</w:t>
                      </w:r>
                      <w:r>
                        <w:rPr>
                          <w:rFonts w:ascii="Palatino Linotype" w:hAnsi="Palatino Linotype"/>
                        </w:rPr>
                        <w:t>ñ</w:t>
                      </w:r>
                      <w:r>
                        <w:t>o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las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expectativas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las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maestras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 xml:space="preserve">  </w:t>
                      </w:r>
                      <w:proofErr w:type="spellStart"/>
                      <w:r>
                        <w:t>Tambien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habra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informacion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hacerca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 w:rsidRPr="00321ECB">
                        <w:t>actividades</w:t>
                      </w:r>
                      <w:proofErr w:type="spellEnd"/>
                      <w:r w:rsidRPr="00321ECB">
                        <w:t xml:space="preserve"> </w:t>
                      </w:r>
                      <w:proofErr w:type="spellStart"/>
                      <w:r w:rsidRPr="00321ECB">
                        <w:t>extracurriculares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disponibles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este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a</w:t>
                      </w:r>
                      <w:r>
                        <w:rPr>
                          <w:rFonts w:ascii="Palatino Linotype" w:hAnsi="Palatino Linotype"/>
                        </w:rPr>
                        <w:t>ñ</w:t>
                      </w:r>
                      <w:r>
                        <w:t>o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proofErr w:type="gramStart"/>
                      <w:r>
                        <w:t>Cada</w:t>
                      </w:r>
                      <w:proofErr w:type="spellEnd"/>
                      <w:r>
                        <w:t xml:space="preserve"> reunion se </w:t>
                      </w:r>
                      <w:proofErr w:type="spellStart"/>
                      <w:r>
                        <w:t>llevara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acabo</w:t>
                      </w:r>
                      <w:proofErr w:type="spellEnd"/>
                      <w:r>
                        <w:t xml:space="preserve"> de 5:30-7:30PM.</w:t>
                      </w:r>
                      <w:proofErr w:type="gramEnd"/>
                    </w:p>
                    <w:p w14:paraId="55BA7219" w14:textId="62DA7B28" w:rsidR="007604D0" w:rsidRDefault="007604D0">
                      <w:proofErr w:type="spellStart"/>
                      <w:proofErr w:type="gramStart"/>
                      <w:r>
                        <w:t>martes</w:t>
                      </w:r>
                      <w:proofErr w:type="spellEnd"/>
                      <w:proofErr w:type="gramEnd"/>
                      <w:r>
                        <w:t xml:space="preserve">, 15 de </w:t>
                      </w:r>
                      <w:proofErr w:type="spellStart"/>
                      <w:r>
                        <w:t>septiembre</w:t>
                      </w:r>
                      <w:proofErr w:type="spellEnd"/>
                      <w:r>
                        <w:t xml:space="preserve">– </w:t>
                      </w:r>
                      <w:proofErr w:type="spellStart"/>
                      <w:r>
                        <w:t>Grados</w:t>
                      </w:r>
                      <w:proofErr w:type="spellEnd"/>
                      <w:r>
                        <w:t xml:space="preserve"> 2-5</w:t>
                      </w:r>
                    </w:p>
                    <w:p w14:paraId="0E586DAE" w14:textId="0C250EDD" w:rsidR="007604D0" w:rsidRDefault="007604D0">
                      <w:proofErr w:type="spellStart"/>
                      <w:proofErr w:type="gramStart"/>
                      <w:r>
                        <w:t>jueves</w:t>
                      </w:r>
                      <w:proofErr w:type="spellEnd"/>
                      <w:proofErr w:type="gramEnd"/>
                      <w:r>
                        <w:t xml:space="preserve">, 17 de </w:t>
                      </w:r>
                      <w:proofErr w:type="spellStart"/>
                      <w:r>
                        <w:t>septiembre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Grados</w:t>
                      </w:r>
                      <w:proofErr w:type="spellEnd"/>
                      <w:r>
                        <w:t xml:space="preserve"> 6-8</w:t>
                      </w:r>
                    </w:p>
                    <w:p w14:paraId="68C6D063" w14:textId="1D432106" w:rsidR="007604D0" w:rsidRDefault="007604D0">
                      <w:proofErr w:type="spellStart"/>
                      <w:proofErr w:type="gramStart"/>
                      <w:r>
                        <w:t>jueves</w:t>
                      </w:r>
                      <w:proofErr w:type="spellEnd"/>
                      <w:proofErr w:type="gramEnd"/>
                      <w:r>
                        <w:t xml:space="preserve">, 24 de </w:t>
                      </w:r>
                      <w:proofErr w:type="spellStart"/>
                      <w:r>
                        <w:t>septiembre</w:t>
                      </w:r>
                      <w:proofErr w:type="spellEnd"/>
                      <w:r>
                        <w:t xml:space="preserve">- </w:t>
                      </w:r>
                      <w:proofErr w:type="spellStart"/>
                      <w:r>
                        <w:t>Grados</w:t>
                      </w:r>
                      <w:proofErr w:type="spellEnd"/>
                      <w:r>
                        <w:t xml:space="preserve"> K1-1</w:t>
                      </w:r>
                    </w:p>
                    <w:p w14:paraId="53716277" w14:textId="2B0E33D3" w:rsidR="007604D0" w:rsidRDefault="007604D0" w:rsidP="009226E7">
                      <w:pPr>
                        <w:spacing w:line="240" w:lineRule="auto"/>
                      </w:pPr>
                      <w:proofErr w:type="spellStart"/>
                      <w:r>
                        <w:t>Creamos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este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horario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acomodar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familias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necesitan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visitar</w:t>
                      </w:r>
                      <w:proofErr w:type="spellEnd"/>
                      <w:r>
                        <w:t xml:space="preserve"> mas de un salon de </w:t>
                      </w:r>
                      <w:proofErr w:type="spellStart"/>
                      <w:r>
                        <w:t>clases</w:t>
                      </w:r>
                      <w:proofErr w:type="spellEnd"/>
                      <w:r>
                        <w:t xml:space="preserve">. </w:t>
                      </w:r>
                    </w:p>
                    <w:p w14:paraId="4C33E80D" w14:textId="3F9952B2" w:rsidR="007604D0" w:rsidRDefault="007604D0" w:rsidP="009226E7">
                      <w:pPr>
                        <w:spacing w:line="240" w:lineRule="auto"/>
                      </w:pPr>
                      <w:r>
                        <w:t>5:30-</w:t>
                      </w:r>
                      <w:proofErr w:type="gramStart"/>
                      <w:r>
                        <w:t>6:00  1</w:t>
                      </w:r>
                      <w:r>
                        <w:rPr>
                          <w:vertAlign w:val="superscript"/>
                        </w:rPr>
                        <w:t>a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Presentacion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clase</w:t>
                      </w:r>
                      <w:proofErr w:type="spellEnd"/>
                    </w:p>
                    <w:p w14:paraId="0AF0F629" w14:textId="5CF0FE38" w:rsidR="007604D0" w:rsidRDefault="007604D0" w:rsidP="009226E7">
                      <w:pPr>
                        <w:spacing w:line="240" w:lineRule="auto"/>
                      </w:pPr>
                      <w:r>
                        <w:t xml:space="preserve">6:05-6:35 Reunion </w:t>
                      </w:r>
                      <w:proofErr w:type="spellStart"/>
                      <w:r>
                        <w:t>informativa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todos</w:t>
                      </w:r>
                      <w:proofErr w:type="spellEnd"/>
                      <w:r>
                        <w:t xml:space="preserve"> en el </w:t>
                      </w:r>
                      <w:proofErr w:type="spellStart"/>
                      <w:r>
                        <w:t>gimansio</w:t>
                      </w:r>
                      <w:proofErr w:type="spellEnd"/>
                    </w:p>
                    <w:p w14:paraId="2FD102AD" w14:textId="25E38FAF" w:rsidR="007604D0" w:rsidRDefault="007604D0" w:rsidP="009226E7">
                      <w:pPr>
                        <w:spacing w:line="240" w:lineRule="auto"/>
                      </w:pPr>
                      <w:r>
                        <w:t>6:40-7:05 2</w:t>
                      </w:r>
                      <w:r>
                        <w:rPr>
                          <w:vertAlign w:val="superscript"/>
                        </w:rPr>
                        <w:t>a</w:t>
                      </w:r>
                      <w:r>
                        <w:t xml:space="preserve"> </w:t>
                      </w:r>
                      <w:proofErr w:type="spellStart"/>
                      <w:r>
                        <w:t>Presentacion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clase</w:t>
                      </w:r>
                      <w:proofErr w:type="spellEnd"/>
                    </w:p>
                    <w:p w14:paraId="1049FC38" w14:textId="59BD4509" w:rsidR="007604D0" w:rsidRDefault="007F093D" w:rsidP="009226E7">
                      <w:pPr>
                        <w:spacing w:line="240" w:lineRule="auto"/>
                      </w:pPr>
                      <w:r>
                        <w:t>7:05-7:30 3</w:t>
                      </w:r>
                      <w:r>
                        <w:rPr>
                          <w:vertAlign w:val="superscript"/>
                        </w:rPr>
                        <w:t>a</w:t>
                      </w:r>
                      <w:r w:rsidR="007604D0">
                        <w:t xml:space="preserve"> </w:t>
                      </w:r>
                      <w:proofErr w:type="spellStart"/>
                      <w:r w:rsidR="007604D0">
                        <w:t>Presentacion</w:t>
                      </w:r>
                      <w:proofErr w:type="spellEnd"/>
                      <w:r w:rsidR="007604D0">
                        <w:t xml:space="preserve"> de </w:t>
                      </w:r>
                      <w:proofErr w:type="spellStart"/>
                      <w:r w:rsidR="007604D0">
                        <w:t>clase</w:t>
                      </w:r>
                      <w:proofErr w:type="spellEnd"/>
                      <w:r w:rsidR="007604D0">
                        <w:t xml:space="preserve"> o </w:t>
                      </w:r>
                      <w:proofErr w:type="spellStart"/>
                      <w:r w:rsidR="007604D0">
                        <w:t>Preguntas</w:t>
                      </w:r>
                      <w:proofErr w:type="spellEnd"/>
                      <w:r w:rsidR="007604D0">
                        <w:t xml:space="preserve"> y </w:t>
                      </w:r>
                      <w:proofErr w:type="spellStart"/>
                      <w:r w:rsidR="007604D0">
                        <w:t>Respuestas</w:t>
                      </w:r>
                      <w:proofErr w:type="spellEnd"/>
                      <w:r w:rsidR="007604D0">
                        <w:t xml:space="preserve"> en el </w:t>
                      </w:r>
                      <w:proofErr w:type="spellStart"/>
                      <w:r w:rsidR="007604D0">
                        <w:t>gimnasio</w:t>
                      </w:r>
                      <w:proofErr w:type="spellEnd"/>
                      <w:r w:rsidR="007604D0">
                        <w:t xml:space="preserve"> con Mrs. Sheridan</w:t>
                      </w:r>
                    </w:p>
                    <w:p w14:paraId="541C7BB6" w14:textId="393AA21E" w:rsidR="007604D0" w:rsidRDefault="007604D0" w:rsidP="009226E7">
                      <w:pPr>
                        <w:spacing w:line="240" w:lineRule="auto"/>
                      </w:pPr>
                      <w:r>
                        <w:t xml:space="preserve">El </w:t>
                      </w:r>
                      <w:proofErr w:type="spellStart"/>
                      <w:r>
                        <w:t>horario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grados</w:t>
                      </w:r>
                      <w:proofErr w:type="spellEnd"/>
                      <w:r>
                        <w:t xml:space="preserve"> 6-8 sera </w:t>
                      </w:r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poco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diferente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Estaremos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enviando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este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horario</w:t>
                      </w:r>
                      <w:proofErr w:type="spellEnd"/>
                      <w:r>
                        <w:t xml:space="preserve"> a casa pronto. </w:t>
                      </w:r>
                      <w:proofErr w:type="spellStart"/>
                      <w:r>
                        <w:rPr>
                          <w:i/>
                        </w:rPr>
                        <w:t>Maestras</w:t>
                      </w:r>
                      <w:proofErr w:type="spellEnd"/>
                      <w:r>
                        <w:rPr>
                          <w:i/>
                        </w:rPr>
                        <w:t xml:space="preserve"> no </w:t>
                      </w:r>
                      <w:proofErr w:type="spellStart"/>
                      <w:r>
                        <w:rPr>
                          <w:i/>
                        </w:rPr>
                        <w:t>estaran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disponible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para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conferencias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individuales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i/>
                        </w:rPr>
                        <w:t>durante</w:t>
                      </w:r>
                      <w:proofErr w:type="spellEnd"/>
                      <w:proofErr w:type="gram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este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tiempo</w:t>
                      </w:r>
                      <w:proofErr w:type="spellEnd"/>
                      <w:r>
                        <w:rPr>
                          <w:i/>
                        </w:rPr>
                        <w:t xml:space="preserve">. </w:t>
                      </w:r>
                      <w:proofErr w:type="spellStart"/>
                      <w:r>
                        <w:rPr>
                          <w:i/>
                        </w:rPr>
                        <w:t>Porfavor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hable</w:t>
                      </w:r>
                      <w:proofErr w:type="spellEnd"/>
                      <w:r>
                        <w:rPr>
                          <w:i/>
                        </w:rPr>
                        <w:t xml:space="preserve"> con la </w:t>
                      </w:r>
                      <w:proofErr w:type="spellStart"/>
                      <w:r w:rsidR="007F093D">
                        <w:rPr>
                          <w:i/>
                        </w:rPr>
                        <w:t>maestra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si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necesita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hacer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una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i/>
                        </w:rPr>
                        <w:t>cita</w:t>
                      </w:r>
                      <w:proofErr w:type="spellEnd"/>
                      <w:r>
                        <w:rPr>
                          <w:i/>
                        </w:rPr>
                        <w:t xml:space="preserve">  </w:t>
                      </w:r>
                      <w:proofErr w:type="spellStart"/>
                      <w:r>
                        <w:rPr>
                          <w:i/>
                        </w:rPr>
                        <w:t>para</w:t>
                      </w:r>
                      <w:proofErr w:type="spellEnd"/>
                      <w:proofErr w:type="gram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una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conferencia</w:t>
                      </w:r>
                      <w:proofErr w:type="spellEnd"/>
                      <w:r>
                        <w:rPr>
                          <w:i/>
                        </w:rPr>
                        <w:t xml:space="preserve"> individual.</w:t>
                      </w:r>
                      <w:bookmarkStart w:id="1" w:name="_GoBack"/>
                      <w:bookmarkEnd w:id="1"/>
                    </w:p>
                    <w:p w14:paraId="6D37EEB0" w14:textId="77777777" w:rsidR="007604D0" w:rsidRDefault="007604D0"/>
                    <w:p w14:paraId="1702FE7A" w14:textId="77777777" w:rsidR="007604D0" w:rsidRPr="00430DE4" w:rsidRDefault="007604D0"/>
                  </w:txbxContent>
                </v:textbox>
                <w10:wrap anchorx="margin" anchory="margin"/>
              </v:rect>
            </w:pict>
          </mc:Fallback>
        </mc:AlternateContent>
      </w:r>
      <w:r w:rsidR="007433A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95017C" wp14:editId="4B4884F3">
                <wp:simplePos x="0" y="0"/>
                <wp:positionH relativeFrom="column">
                  <wp:posOffset>-70485</wp:posOffset>
                </wp:positionH>
                <wp:positionV relativeFrom="paragraph">
                  <wp:posOffset>-627380</wp:posOffset>
                </wp:positionV>
                <wp:extent cx="4081780" cy="2341245"/>
                <wp:effectExtent l="0" t="0" r="33020" b="209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80" cy="23412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7AEC9" w14:textId="469B111A" w:rsidR="007604D0" w:rsidRPr="00E20C8C" w:rsidRDefault="007604D0" w:rsidP="007433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Mensaje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de la Principal</w:t>
                            </w:r>
                          </w:p>
                          <w:p w14:paraId="59BE0971" w14:textId="41DCD2C4" w:rsidR="007604D0" w:rsidRDefault="007604D0" w:rsidP="00E54E66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Bienvenidos</w:t>
                            </w:r>
                            <w:proofErr w:type="spellEnd"/>
                            <w:r>
                              <w:t xml:space="preserve">!  </w:t>
                            </w:r>
                            <w:proofErr w:type="spellStart"/>
                            <w:r>
                              <w:t>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placer </w:t>
                            </w:r>
                            <w:proofErr w:type="spellStart"/>
                            <w:r>
                              <w:t>verlos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todos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darles</w:t>
                            </w:r>
                            <w:proofErr w:type="spellEnd"/>
                            <w:r>
                              <w:t xml:space="preserve"> la </w:t>
                            </w:r>
                            <w:proofErr w:type="spellStart"/>
                            <w:r>
                              <w:t>bienvenida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nuestras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nuevas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familias</w:t>
                            </w:r>
                            <w:proofErr w:type="spellEnd"/>
                            <w:r>
                              <w:t xml:space="preserve">.  </w:t>
                            </w:r>
                            <w:r w:rsidRPr="007433AC">
                              <w:t xml:space="preserve">Dr. Chang, </w:t>
                            </w:r>
                            <w:r>
                              <w:t xml:space="preserve">el </w:t>
                            </w:r>
                            <w:proofErr w:type="spellStart"/>
                            <w:r>
                              <w:t>nuevo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superintendente</w:t>
                            </w:r>
                            <w:proofErr w:type="spellEnd"/>
                            <w:r w:rsidRPr="007433AC">
                              <w:t xml:space="preserve">, </w:t>
                            </w:r>
                            <w:r>
                              <w:t xml:space="preserve">ha </w:t>
                            </w:r>
                            <w:proofErr w:type="spellStart"/>
                            <w:r>
                              <w:t>marcado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este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a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ñ</w:t>
                            </w:r>
                            <w:r>
                              <w:t>o</w:t>
                            </w:r>
                            <w:proofErr w:type="spellEnd"/>
                            <w:r>
                              <w:t xml:space="preserve"> con el </w:t>
                            </w:r>
                            <w:proofErr w:type="spellStart"/>
                            <w:r>
                              <w:t>dicho</w:t>
                            </w:r>
                            <w:proofErr w:type="spellEnd"/>
                            <w:r w:rsidRPr="007433AC"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Cultura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Nosotros</w:t>
                            </w:r>
                            <w:proofErr w:type="spellEnd"/>
                            <w:r w:rsidRPr="007433AC">
                              <w:rPr>
                                <w:b/>
                              </w:rPr>
                              <w:t>”</w:t>
                            </w:r>
                            <w:r w:rsidRPr="007433AC">
                              <w:t xml:space="preserve">. </w:t>
                            </w:r>
                            <w:proofErr w:type="spellStart"/>
                            <w:r w:rsidRPr="00653AEE">
                              <w:t>Juntos</w:t>
                            </w:r>
                            <w:proofErr w:type="spellEnd"/>
                            <w:r w:rsidRPr="00653AEE">
                              <w:t xml:space="preserve">, </w:t>
                            </w:r>
                            <w:proofErr w:type="spellStart"/>
                            <w:r w:rsidRPr="00653AEE">
                              <w:t>tenemos</w:t>
                            </w:r>
                            <w:proofErr w:type="spellEnd"/>
                            <w:r w:rsidRPr="00653AEE">
                              <w:t xml:space="preserve"> mucho </w:t>
                            </w:r>
                            <w:proofErr w:type="spellStart"/>
                            <w:r w:rsidRPr="00653AEE">
                              <w:t>que</w:t>
                            </w:r>
                            <w:proofErr w:type="spellEnd"/>
                            <w:r w:rsidRPr="00653AEE">
                              <w:t xml:space="preserve"> </w:t>
                            </w:r>
                            <w:proofErr w:type="spellStart"/>
                            <w:r w:rsidRPr="00653AEE">
                              <w:t>aprender</w:t>
                            </w:r>
                            <w:proofErr w:type="spellEnd"/>
                            <w:r w:rsidRPr="00653AEE">
                              <w:t xml:space="preserve"> </w:t>
                            </w:r>
                            <w:proofErr w:type="spellStart"/>
                            <w:proofErr w:type="gramStart"/>
                            <w:r w:rsidRPr="00653AEE">
                              <w:t>este</w:t>
                            </w:r>
                            <w:proofErr w:type="spellEnd"/>
                            <w:proofErr w:type="gramEnd"/>
                            <w:r w:rsidRPr="00653AEE">
                              <w:t xml:space="preserve"> </w:t>
                            </w:r>
                            <w:proofErr w:type="spellStart"/>
                            <w:r w:rsidRPr="00653AEE">
                              <w:t>ano</w:t>
                            </w:r>
                            <w:proofErr w:type="spellEnd"/>
                            <w:r w:rsidRPr="00653AEE">
                              <w:t>.</w:t>
                            </w:r>
                            <w:r w:rsidRPr="007433AC">
                              <w:t xml:space="preserve"> </w:t>
                            </w:r>
                            <w:proofErr w:type="spellStart"/>
                            <w:r>
                              <w:t>Espero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familia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encuentre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manera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involucrarse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ñ</w:t>
                            </w:r>
                            <w:r>
                              <w:t>o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ya</w:t>
                            </w:r>
                            <w:proofErr w:type="spellEnd"/>
                            <w:r>
                              <w:t xml:space="preserve"> sea </w:t>
                            </w:r>
                            <w:proofErr w:type="spellStart"/>
                            <w:r>
                              <w:t>participando</w:t>
                            </w:r>
                            <w:proofErr w:type="spellEnd"/>
                            <w:r>
                              <w:t xml:space="preserve"> en un </w:t>
                            </w:r>
                            <w:proofErr w:type="spellStart"/>
                            <w:r>
                              <w:t>evento</w:t>
                            </w:r>
                            <w:proofErr w:type="spellEnd"/>
                            <w:r>
                              <w:t xml:space="preserve"> escolar, un </w:t>
                            </w:r>
                            <w:proofErr w:type="spellStart"/>
                            <w:r>
                              <w:t>evento</w:t>
                            </w:r>
                            <w:proofErr w:type="spellEnd"/>
                            <w:r>
                              <w:t xml:space="preserve"> de salon de </w:t>
                            </w:r>
                            <w:proofErr w:type="spellStart"/>
                            <w:r>
                              <w:t>clases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sirviendo</w:t>
                            </w:r>
                            <w:proofErr w:type="spellEnd"/>
                            <w:r>
                              <w:t xml:space="preserve"> en un </w:t>
                            </w:r>
                            <w:proofErr w:type="spellStart"/>
                            <w:r>
                              <w:t>comite</w:t>
                            </w:r>
                            <w:proofErr w:type="spellEnd"/>
                            <w:r>
                              <w:t xml:space="preserve">, o </w:t>
                            </w:r>
                            <w:proofErr w:type="spellStart"/>
                            <w:r>
                              <w:t>sirviendo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voluntario</w:t>
                            </w:r>
                            <w:proofErr w:type="spellEnd"/>
                            <w:r>
                              <w:t xml:space="preserve"> en el salon de </w:t>
                            </w:r>
                            <w:proofErr w:type="spellStart"/>
                            <w:r>
                              <w:t>clases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hijo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 xml:space="preserve">a). </w:t>
                            </w:r>
                            <w:proofErr w:type="spellStart"/>
                            <w:r>
                              <w:t>Porfavor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asegure</w:t>
                            </w:r>
                            <w:proofErr w:type="spellEnd"/>
                            <w:r>
                              <w:t xml:space="preserve"> un </w:t>
                            </w:r>
                            <w:proofErr w:type="spellStart"/>
                            <w:r>
                              <w:t>fuerte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comienzo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hijo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 xml:space="preserve">a).  </w:t>
                            </w:r>
                            <w:proofErr w:type="spellStart"/>
                            <w:r>
                              <w:t>Aseguerese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que</w:t>
                            </w:r>
                            <w:proofErr w:type="spellEnd"/>
                            <w:r>
                              <w:t xml:space="preserve"> lea y </w:t>
                            </w:r>
                            <w:proofErr w:type="spellStart"/>
                            <w:r>
                              <w:t>haga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tarea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todos</w:t>
                            </w:r>
                            <w:proofErr w:type="spellEnd"/>
                            <w:r>
                              <w:t xml:space="preserve"> los </w:t>
                            </w:r>
                            <w:proofErr w:type="spellStart"/>
                            <w:proofErr w:type="gramStart"/>
                            <w:r>
                              <w:t>dias</w:t>
                            </w:r>
                            <w:proofErr w:type="spellEnd"/>
                            <w:proofErr w:type="gramEnd"/>
                            <w:r>
                              <w:t xml:space="preserve">.  </w:t>
                            </w:r>
                            <w:proofErr w:type="spellStart"/>
                            <w:r>
                              <w:t>Vamos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tener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tremendo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ñ</w:t>
                            </w:r>
                            <w:r>
                              <w:t>o</w:t>
                            </w:r>
                            <w:proofErr w:type="spellEnd"/>
                            <w:r>
                              <w:t xml:space="preserve">!  </w:t>
                            </w:r>
                          </w:p>
                          <w:p w14:paraId="519F4AC4" w14:textId="77777777" w:rsidR="007604D0" w:rsidRPr="007433AC" w:rsidRDefault="007604D0" w:rsidP="00E54E66">
                            <w:pPr>
                              <w:spacing w:after="0" w:line="240" w:lineRule="auto"/>
                            </w:pPr>
                          </w:p>
                          <w:p w14:paraId="31A24A14" w14:textId="77777777" w:rsidR="007604D0" w:rsidRDefault="00760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7" type="#_x0000_t202" style="position:absolute;margin-left:-5.5pt;margin-top:-49.35pt;width:321.4pt;height:184.3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" fillcolor="white [3201]" strokecolor="#6076b4 [3204]" strokeweight="2.25pt">
                <v:textbox>
                  <w:txbxContent>
                    <w:p w14:paraId="4F37AEC9" w14:textId="469B111A" w:rsidR="007604D0" w:rsidRPr="00E20C8C" w:rsidRDefault="007604D0" w:rsidP="007433A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Mensaje</w:t>
                      </w:r>
                      <w:proofErr w:type="spellEnd"/>
                      <w:r>
                        <w:rPr>
                          <w:b/>
                        </w:rPr>
                        <w:t xml:space="preserve"> de la Principal</w:t>
                      </w:r>
                    </w:p>
                    <w:p w14:paraId="59BE0971" w14:textId="41DCD2C4" w:rsidR="007604D0" w:rsidRDefault="007604D0" w:rsidP="00E54E66">
                      <w:pPr>
                        <w:spacing w:after="0" w:line="240" w:lineRule="auto"/>
                      </w:pPr>
                      <w:proofErr w:type="spellStart"/>
                      <w:r>
                        <w:t>Bienvenidos</w:t>
                      </w:r>
                      <w:proofErr w:type="spellEnd"/>
                      <w:r>
                        <w:t xml:space="preserve">!  </w:t>
                      </w:r>
                      <w:proofErr w:type="spellStart"/>
                      <w:r>
                        <w:t>Es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placer </w:t>
                      </w:r>
                      <w:proofErr w:type="spellStart"/>
                      <w:r>
                        <w:t>verlos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todos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darles</w:t>
                      </w:r>
                      <w:proofErr w:type="spellEnd"/>
                      <w:r>
                        <w:t xml:space="preserve"> la </w:t>
                      </w:r>
                      <w:proofErr w:type="spellStart"/>
                      <w:r>
                        <w:t>bienvenida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nuestras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nuevas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familias</w:t>
                      </w:r>
                      <w:proofErr w:type="spellEnd"/>
                      <w:r>
                        <w:t xml:space="preserve">.  </w:t>
                      </w:r>
                      <w:r w:rsidRPr="007433AC">
                        <w:t xml:space="preserve">Dr. Chang, </w:t>
                      </w:r>
                      <w:r>
                        <w:t xml:space="preserve">el </w:t>
                      </w:r>
                      <w:proofErr w:type="spellStart"/>
                      <w:r>
                        <w:t>nuevo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superintendente</w:t>
                      </w:r>
                      <w:proofErr w:type="spellEnd"/>
                      <w:r w:rsidRPr="007433AC">
                        <w:t xml:space="preserve">, </w:t>
                      </w:r>
                      <w:r>
                        <w:t xml:space="preserve">ha </w:t>
                      </w:r>
                      <w:proofErr w:type="spellStart"/>
                      <w:r>
                        <w:t>marcado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este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a</w:t>
                      </w:r>
                      <w:r>
                        <w:rPr>
                          <w:rFonts w:ascii="Palatino Linotype" w:hAnsi="Palatino Linotype"/>
                        </w:rPr>
                        <w:t>ñ</w:t>
                      </w:r>
                      <w:r>
                        <w:t>o</w:t>
                      </w:r>
                      <w:proofErr w:type="spellEnd"/>
                      <w:r>
                        <w:t xml:space="preserve"> con el </w:t>
                      </w:r>
                      <w:proofErr w:type="spellStart"/>
                      <w:r>
                        <w:t>dicho</w:t>
                      </w:r>
                      <w:proofErr w:type="spellEnd"/>
                      <w:r w:rsidRPr="007433AC">
                        <w:t xml:space="preserve"> </w:t>
                      </w:r>
                      <w:r>
                        <w:rPr>
                          <w:b/>
                        </w:rPr>
                        <w:t>“</w:t>
                      </w:r>
                      <w:proofErr w:type="spellStart"/>
                      <w:r>
                        <w:rPr>
                          <w:b/>
                        </w:rPr>
                        <w:t>Cultura</w:t>
                      </w:r>
                      <w:proofErr w:type="spellEnd"/>
                      <w:r>
                        <w:rPr>
                          <w:b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</w:rPr>
                        <w:t>Nosotros</w:t>
                      </w:r>
                      <w:proofErr w:type="spellEnd"/>
                      <w:r w:rsidRPr="007433AC">
                        <w:rPr>
                          <w:b/>
                        </w:rPr>
                        <w:t>”</w:t>
                      </w:r>
                      <w:r w:rsidRPr="007433AC">
                        <w:t xml:space="preserve">. </w:t>
                      </w:r>
                      <w:proofErr w:type="spellStart"/>
                      <w:r w:rsidRPr="00653AEE">
                        <w:t>Juntos</w:t>
                      </w:r>
                      <w:proofErr w:type="spellEnd"/>
                      <w:r w:rsidRPr="00653AEE">
                        <w:t xml:space="preserve">, </w:t>
                      </w:r>
                      <w:proofErr w:type="spellStart"/>
                      <w:r w:rsidRPr="00653AEE">
                        <w:t>tenemos</w:t>
                      </w:r>
                      <w:proofErr w:type="spellEnd"/>
                      <w:r w:rsidRPr="00653AEE">
                        <w:t xml:space="preserve"> mucho </w:t>
                      </w:r>
                      <w:proofErr w:type="spellStart"/>
                      <w:r w:rsidRPr="00653AEE">
                        <w:t>que</w:t>
                      </w:r>
                      <w:proofErr w:type="spellEnd"/>
                      <w:r w:rsidRPr="00653AEE">
                        <w:t xml:space="preserve"> </w:t>
                      </w:r>
                      <w:proofErr w:type="spellStart"/>
                      <w:r w:rsidRPr="00653AEE">
                        <w:t>aprender</w:t>
                      </w:r>
                      <w:proofErr w:type="spellEnd"/>
                      <w:r w:rsidRPr="00653AEE">
                        <w:t xml:space="preserve"> </w:t>
                      </w:r>
                      <w:proofErr w:type="spellStart"/>
                      <w:proofErr w:type="gramStart"/>
                      <w:r w:rsidRPr="00653AEE">
                        <w:t>este</w:t>
                      </w:r>
                      <w:proofErr w:type="spellEnd"/>
                      <w:proofErr w:type="gramEnd"/>
                      <w:r w:rsidRPr="00653AEE">
                        <w:t xml:space="preserve"> </w:t>
                      </w:r>
                      <w:proofErr w:type="spellStart"/>
                      <w:r w:rsidRPr="00653AEE">
                        <w:t>ano</w:t>
                      </w:r>
                      <w:proofErr w:type="spellEnd"/>
                      <w:r w:rsidRPr="00653AEE">
                        <w:t>.</w:t>
                      </w:r>
                      <w:r w:rsidRPr="007433AC">
                        <w:t xml:space="preserve"> </w:t>
                      </w:r>
                      <w:proofErr w:type="spellStart"/>
                      <w:r>
                        <w:t>Espero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cada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familia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encuentre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manera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involucrarse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</w:t>
                      </w:r>
                      <w:r>
                        <w:rPr>
                          <w:rFonts w:ascii="Palatino Linotype" w:hAnsi="Palatino Linotype"/>
                        </w:rPr>
                        <w:t>ñ</w:t>
                      </w:r>
                      <w:r>
                        <w:t>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ya</w:t>
                      </w:r>
                      <w:proofErr w:type="spellEnd"/>
                      <w:r>
                        <w:t xml:space="preserve"> sea </w:t>
                      </w:r>
                      <w:proofErr w:type="spellStart"/>
                      <w:r>
                        <w:t>participando</w:t>
                      </w:r>
                      <w:proofErr w:type="spellEnd"/>
                      <w:r>
                        <w:t xml:space="preserve"> en un </w:t>
                      </w:r>
                      <w:proofErr w:type="spellStart"/>
                      <w:r>
                        <w:t>evento</w:t>
                      </w:r>
                      <w:proofErr w:type="spellEnd"/>
                      <w:r>
                        <w:t xml:space="preserve"> escolar, un </w:t>
                      </w:r>
                      <w:proofErr w:type="spellStart"/>
                      <w:r>
                        <w:t>evento</w:t>
                      </w:r>
                      <w:proofErr w:type="spellEnd"/>
                      <w:r>
                        <w:t xml:space="preserve"> de salon de </w:t>
                      </w:r>
                      <w:proofErr w:type="spellStart"/>
                      <w:r>
                        <w:t>clases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sirviendo</w:t>
                      </w:r>
                      <w:proofErr w:type="spellEnd"/>
                      <w:r>
                        <w:t xml:space="preserve"> en un </w:t>
                      </w:r>
                      <w:proofErr w:type="spellStart"/>
                      <w:r>
                        <w:t>comite</w:t>
                      </w:r>
                      <w:proofErr w:type="spellEnd"/>
                      <w:r>
                        <w:t xml:space="preserve">, o </w:t>
                      </w:r>
                      <w:proofErr w:type="spellStart"/>
                      <w:r>
                        <w:t>sirviendo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voluntario</w:t>
                      </w:r>
                      <w:proofErr w:type="spellEnd"/>
                      <w:r>
                        <w:t xml:space="preserve"> en el salon de </w:t>
                      </w:r>
                      <w:proofErr w:type="spellStart"/>
                      <w:r>
                        <w:t>clases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hijo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 xml:space="preserve">a). </w:t>
                      </w:r>
                      <w:proofErr w:type="spellStart"/>
                      <w:r>
                        <w:t>Porfavor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asegure</w:t>
                      </w:r>
                      <w:proofErr w:type="spellEnd"/>
                      <w:r>
                        <w:t xml:space="preserve"> un </w:t>
                      </w:r>
                      <w:proofErr w:type="spellStart"/>
                      <w:r>
                        <w:t>fuerte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comienzo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hijo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 xml:space="preserve">a).  </w:t>
                      </w:r>
                      <w:proofErr w:type="spellStart"/>
                      <w:r>
                        <w:t>Aseguerese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que</w:t>
                      </w:r>
                      <w:proofErr w:type="spellEnd"/>
                      <w:r>
                        <w:t xml:space="preserve"> lea y </w:t>
                      </w:r>
                      <w:proofErr w:type="spellStart"/>
                      <w:r>
                        <w:t>haga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tarea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todos</w:t>
                      </w:r>
                      <w:proofErr w:type="spellEnd"/>
                      <w:r>
                        <w:t xml:space="preserve"> los </w:t>
                      </w:r>
                      <w:proofErr w:type="spellStart"/>
                      <w:proofErr w:type="gramStart"/>
                      <w:r>
                        <w:t>dias</w:t>
                      </w:r>
                      <w:proofErr w:type="spellEnd"/>
                      <w:proofErr w:type="gramEnd"/>
                      <w:r>
                        <w:t xml:space="preserve">.  </w:t>
                      </w:r>
                      <w:proofErr w:type="spellStart"/>
                      <w:r>
                        <w:t>Vamos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tener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tremendo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</w:t>
                      </w:r>
                      <w:r>
                        <w:rPr>
                          <w:rFonts w:ascii="Palatino Linotype" w:hAnsi="Palatino Linotype"/>
                        </w:rPr>
                        <w:t>ñ</w:t>
                      </w:r>
                      <w:r>
                        <w:t>o</w:t>
                      </w:r>
                      <w:proofErr w:type="spellEnd"/>
                      <w:r>
                        <w:t xml:space="preserve">!  </w:t>
                      </w:r>
                    </w:p>
                    <w:p w14:paraId="519F4AC4" w14:textId="77777777" w:rsidR="007604D0" w:rsidRPr="007433AC" w:rsidRDefault="007604D0" w:rsidP="00E54E66">
                      <w:pPr>
                        <w:spacing w:after="0" w:line="240" w:lineRule="auto"/>
                      </w:pPr>
                    </w:p>
                    <w:p w14:paraId="31A24A14" w14:textId="77777777" w:rsidR="007604D0" w:rsidRDefault="007604D0"/>
                  </w:txbxContent>
                </v:textbox>
              </v:shape>
            </w:pict>
          </mc:Fallback>
        </mc:AlternateContent>
      </w:r>
      <w:r w:rsidR="0086039E" w:rsidRPr="00722E0B">
        <w:rPr>
          <w:i w:val="0"/>
          <w:noProof/>
          <w:color w:val="2F5897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46EB1D6" wp14:editId="1CCF8070">
                <wp:simplePos x="0" y="0"/>
                <wp:positionH relativeFrom="column">
                  <wp:posOffset>4229100</wp:posOffset>
                </wp:positionH>
                <wp:positionV relativeFrom="paragraph">
                  <wp:posOffset>3314700</wp:posOffset>
                </wp:positionV>
                <wp:extent cx="2548890" cy="4354830"/>
                <wp:effectExtent l="0" t="0" r="16510" b="1397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890" cy="4354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6076B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A2D02D" w14:textId="55B8661E" w:rsidR="007604D0" w:rsidRPr="00334395" w:rsidRDefault="007604D0" w:rsidP="0086039E">
                            <w:pPr>
                              <w:spacing w:line="240" w:lineRule="auto"/>
                              <w:jc w:val="center"/>
                              <w:rPr>
                                <w:rStyle w:val="apple-converted-space"/>
                                <w:rFonts w:eastAsia="Times New Roman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</w:pPr>
                            <w:proofErr w:type="spellStart"/>
                            <w:r w:rsidRPr="00334395">
                              <w:rPr>
                                <w:rFonts w:eastAsia="Times New Roman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Campa</w:t>
                            </w:r>
                            <w:r w:rsidRPr="00334395">
                              <w:rPr>
                                <w:rFonts w:ascii="Palatino Linotype" w:hAnsi="Palatino Linotype"/>
                                <w:b/>
                              </w:rPr>
                              <w:t>ña</w:t>
                            </w:r>
                            <w:proofErr w:type="spellEnd"/>
                            <w:r w:rsidRPr="00334395">
                              <w:rPr>
                                <w:rFonts w:ascii="Palatino Linotype" w:hAnsi="Palatino Linotype"/>
                                <w:b/>
                              </w:rPr>
                              <w:t xml:space="preserve"> de </w:t>
                            </w:r>
                            <w:proofErr w:type="spellStart"/>
                            <w:r w:rsidRPr="00334395">
                              <w:rPr>
                                <w:rFonts w:ascii="Palatino Linotype" w:hAnsi="Palatino Linotype"/>
                                <w:b/>
                              </w:rPr>
                              <w:t>Coleccion</w:t>
                            </w:r>
                            <w:proofErr w:type="spellEnd"/>
                            <w:r w:rsidRPr="00334395">
                              <w:rPr>
                                <w:rFonts w:ascii="Palatino Linotype" w:hAnsi="Palatino Linotype"/>
                                <w:b/>
                              </w:rPr>
                              <w:t xml:space="preserve"> de </w:t>
                            </w:r>
                            <w:proofErr w:type="spellStart"/>
                            <w:r w:rsidRPr="00334395">
                              <w:rPr>
                                <w:rFonts w:ascii="Palatino Linotype" w:hAnsi="Palatino Linotype"/>
                                <w:b/>
                              </w:rPr>
                              <w:t>Ropa</w:t>
                            </w:r>
                            <w:proofErr w:type="spellEnd"/>
                          </w:p>
                          <w:p w14:paraId="5F7EFA37" w14:textId="09E544BA" w:rsidR="007604D0" w:rsidRPr="0086039E" w:rsidRDefault="007604D0" w:rsidP="0086039E">
                            <w:pPr>
                              <w:spacing w:line="240" w:lineRule="auto"/>
                              <w:rPr>
                                <w:rStyle w:val="apple-converted-space"/>
                                <w:rFonts w:eastAsia="Times New Roman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Llene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bolsa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haga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diferencia</w:t>
                            </w:r>
                            <w:proofErr w:type="spellEnd"/>
                            <w:r w:rsidRPr="002F0302"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!</w:t>
                            </w:r>
                            <w:r w:rsidRPr="002F0302">
                              <w:rPr>
                                <w:rFonts w:eastAsia="Times New Roman" w:cs="Times New Roman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 </w:t>
                            </w:r>
                            <w:r w:rsidRPr="002F0302">
                              <w:rPr>
                                <w:rStyle w:val="apple-converted-space"/>
                                <w:rFonts w:eastAsia="Times New Roman" w:cs="Times New Roman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Ayudenos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recaudar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fondos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simplemente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limpiando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armario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Nos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estamos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asociando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con Savers en</w:t>
                            </w:r>
                            <w:r w:rsidRPr="002F0302"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West Roxbury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para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recaudar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dinero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para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nuestra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tienda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escolar.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Porfavor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traiga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bolsas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ropa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durante</w:t>
                            </w:r>
                            <w:proofErr w:type="spellEnd"/>
                            <w:proofErr w:type="gram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semana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de </w:t>
                            </w:r>
                            <w:proofErr w:type="spellStart"/>
                            <w:r w:rsidRPr="00334395">
                              <w:rPr>
                                <w:rFonts w:eastAsia="Times New Roman" w:cs="Times New Roman"/>
                                <w:b/>
                                <w:color w:val="222222"/>
                                <w:shd w:val="clear" w:color="auto" w:fill="FFFFFF"/>
                              </w:rPr>
                              <w:t>septiembre</w:t>
                            </w:r>
                            <w:proofErr w:type="spellEnd"/>
                            <w:r w:rsidRPr="00334395">
                              <w:rPr>
                                <w:rFonts w:eastAsia="Times New Roman" w:cs="Times New Roman"/>
                                <w:b/>
                                <w:color w:val="222222"/>
                                <w:shd w:val="clear" w:color="auto" w:fill="FFFFFF"/>
                              </w:rPr>
                              <w:t xml:space="preserve"> 21-25</w:t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. </w:t>
                            </w:r>
                            <w:r w:rsidRPr="002F0302"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Savers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donara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 w:rsidRPr="002F0302"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$0.20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cada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libra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ropa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donemos</w:t>
                            </w:r>
                            <w:proofErr w:type="spellEnd"/>
                            <w:r w:rsidRPr="002F0302"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! 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Porfavor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ayudenos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tomar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ventaja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esta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gran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oportunidad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recaudar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fondos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para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nuestros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estudiantes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Si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tiene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preguntas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porfavor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comuniquese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con Erica Beaulieu</w:t>
                            </w:r>
                            <w:r w:rsidR="007F093D"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050765C3" w14:textId="2551EC4B" w:rsidR="007604D0" w:rsidRPr="002F0302" w:rsidRDefault="007604D0" w:rsidP="00722E0B">
                            <w:pPr>
                              <w:rPr>
                                <w:rFonts w:eastAsia="Times New Roman" w:cs="Times New Roman"/>
                              </w:rPr>
                            </w:pPr>
                            <w:r w:rsidRPr="002F0302"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fldChar w:fldCharType="begin"/>
                            </w:r>
                            <w:r w:rsidRPr="002F0302"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instrText xml:space="preserve"> HYPERLINK "mailto:ebeaulieu@bostonpublicschools.org" \t "_blank" </w:instrText>
                            </w:r>
                            <w:r w:rsidRPr="002F0302"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fldChar w:fldCharType="separate"/>
                            </w:r>
                            <w:r w:rsidRPr="002F0302">
                              <w:rPr>
                                <w:rStyle w:val="Hyperlink"/>
                                <w:rFonts w:eastAsia="Times New Roman" w:cs="Times New Roman"/>
                                <w:color w:val="1155CC"/>
                                <w:shd w:val="clear" w:color="auto" w:fill="FFFFFF"/>
                              </w:rPr>
                              <w:t>ebeaulieu@bostonpublicschools.org</w:t>
                            </w:r>
                            <w:r w:rsidRPr="002F0302">
                              <w:rPr>
                                <w:rFonts w:eastAsia="Times New Roman" w:cs="Times New Roman"/>
                                <w:color w:val="222222"/>
                                <w:shd w:val="clear" w:color="auto" w:fill="FFFFFF"/>
                              </w:rPr>
                              <w:fldChar w:fldCharType="end"/>
                            </w:r>
                          </w:p>
                          <w:p w14:paraId="2C23AF9A" w14:textId="53860658" w:rsidR="007604D0" w:rsidRPr="00722E0B" w:rsidRDefault="007604D0" w:rsidP="009749F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2F5897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333pt;margin-top:261pt;width:200.7pt;height:342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" fillcolor="window" strokecolor="#6076b4" strokeweight="2.25pt">
                <v:textbox>
                  <w:txbxContent>
                    <w:p w14:paraId="12A2D02D" w14:textId="55B8661E" w:rsidR="007604D0" w:rsidRPr="00334395" w:rsidRDefault="007604D0" w:rsidP="0086039E">
                      <w:pPr>
                        <w:spacing w:line="240" w:lineRule="auto"/>
                        <w:jc w:val="center"/>
                        <w:rPr>
                          <w:rStyle w:val="apple-converted-space"/>
                          <w:rFonts w:eastAsia="Times New Roman" w:cs="Arial"/>
                          <w:b/>
                          <w:bCs/>
                          <w:color w:val="222222"/>
                          <w:shd w:val="clear" w:color="auto" w:fill="FFFFFF"/>
                        </w:rPr>
                      </w:pPr>
                      <w:proofErr w:type="spellStart"/>
                      <w:r w:rsidRPr="00334395">
                        <w:rPr>
                          <w:rFonts w:eastAsia="Times New Roman" w:cs="Arial"/>
                          <w:b/>
                          <w:bCs/>
                          <w:color w:val="222222"/>
                          <w:shd w:val="clear" w:color="auto" w:fill="FFFFFF"/>
                        </w:rPr>
                        <w:t>Campa</w:t>
                      </w:r>
                      <w:r w:rsidRPr="00334395">
                        <w:rPr>
                          <w:rFonts w:ascii="Palatino Linotype" w:hAnsi="Palatino Linotype"/>
                          <w:b/>
                        </w:rPr>
                        <w:t>ña</w:t>
                      </w:r>
                      <w:proofErr w:type="spellEnd"/>
                      <w:r w:rsidRPr="00334395">
                        <w:rPr>
                          <w:rFonts w:ascii="Palatino Linotype" w:hAnsi="Palatino Linotype"/>
                          <w:b/>
                        </w:rPr>
                        <w:t xml:space="preserve"> de </w:t>
                      </w:r>
                      <w:proofErr w:type="spellStart"/>
                      <w:r w:rsidRPr="00334395">
                        <w:rPr>
                          <w:rFonts w:ascii="Palatino Linotype" w:hAnsi="Palatino Linotype"/>
                          <w:b/>
                        </w:rPr>
                        <w:t>Coleccion</w:t>
                      </w:r>
                      <w:proofErr w:type="spellEnd"/>
                      <w:r w:rsidRPr="00334395">
                        <w:rPr>
                          <w:rFonts w:ascii="Palatino Linotype" w:hAnsi="Palatino Linotype"/>
                          <w:b/>
                        </w:rPr>
                        <w:t xml:space="preserve"> de </w:t>
                      </w:r>
                      <w:proofErr w:type="spellStart"/>
                      <w:r w:rsidRPr="00334395">
                        <w:rPr>
                          <w:rFonts w:ascii="Palatino Linotype" w:hAnsi="Palatino Linotype"/>
                          <w:b/>
                        </w:rPr>
                        <w:t>Ropa</w:t>
                      </w:r>
                      <w:proofErr w:type="spellEnd"/>
                    </w:p>
                    <w:p w14:paraId="5F7EFA37" w14:textId="09E544BA" w:rsidR="007604D0" w:rsidRPr="0086039E" w:rsidRDefault="007604D0" w:rsidP="0086039E">
                      <w:pPr>
                        <w:spacing w:line="240" w:lineRule="auto"/>
                        <w:rPr>
                          <w:rStyle w:val="apple-converted-space"/>
                          <w:rFonts w:eastAsia="Times New Roman" w:cs="Arial"/>
                          <w:b/>
                          <w:bCs/>
                          <w:color w:val="222222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Llene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una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bolsa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haga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una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diferencia</w:t>
                      </w:r>
                      <w:proofErr w:type="spellEnd"/>
                      <w:r w:rsidRPr="002F0302"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!</w:t>
                      </w:r>
                      <w:r w:rsidRPr="002F0302">
                        <w:rPr>
                          <w:rFonts w:eastAsia="Times New Roman" w:cs="Times New Roman"/>
                          <w:b/>
                          <w:bCs/>
                          <w:color w:val="222222"/>
                          <w:shd w:val="clear" w:color="auto" w:fill="FFFFFF"/>
                        </w:rPr>
                        <w:t> </w:t>
                      </w:r>
                      <w:r w:rsidRPr="002F0302">
                        <w:rPr>
                          <w:rStyle w:val="apple-converted-space"/>
                          <w:rFonts w:eastAsia="Times New Roman" w:cs="Times New Roman"/>
                          <w:b/>
                          <w:bCs/>
                          <w:color w:val="222222"/>
                          <w:shd w:val="clear" w:color="auto" w:fill="FFFFFF"/>
                        </w:rPr>
                        <w:t> </w:t>
                      </w:r>
                      <w:proofErr w:type="spellStart"/>
                      <w:proofErr w:type="gram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Ayudenos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recaudar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fondos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simplemente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limpiando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su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armario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.</w:t>
                      </w:r>
                      <w:proofErr w:type="gram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Nos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estamos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asociando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con Savers en</w:t>
                      </w:r>
                      <w:r w:rsidRPr="002F0302"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West Roxbury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para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recaudar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dinero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para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nuestra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tienda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escolar.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Porfavor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traiga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sus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bolsas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ropa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durante</w:t>
                      </w:r>
                      <w:proofErr w:type="spellEnd"/>
                      <w:proofErr w:type="gram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semana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de </w:t>
                      </w:r>
                      <w:proofErr w:type="spellStart"/>
                      <w:r w:rsidRPr="00334395">
                        <w:rPr>
                          <w:rFonts w:eastAsia="Times New Roman" w:cs="Times New Roman"/>
                          <w:b/>
                          <w:color w:val="222222"/>
                          <w:shd w:val="clear" w:color="auto" w:fill="FFFFFF"/>
                        </w:rPr>
                        <w:t>septiembre</w:t>
                      </w:r>
                      <w:proofErr w:type="spellEnd"/>
                      <w:r w:rsidRPr="00334395">
                        <w:rPr>
                          <w:rFonts w:eastAsia="Times New Roman" w:cs="Times New Roman"/>
                          <w:b/>
                          <w:color w:val="222222"/>
                          <w:shd w:val="clear" w:color="auto" w:fill="FFFFFF"/>
                        </w:rPr>
                        <w:t xml:space="preserve"> 21-25</w:t>
                      </w:r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. </w:t>
                      </w:r>
                      <w:r w:rsidRPr="002F0302"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Savers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donara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 w:rsidRPr="002F0302"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$0.20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por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cada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libra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ropa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que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donemos</w:t>
                      </w:r>
                      <w:proofErr w:type="spellEnd"/>
                      <w:r w:rsidRPr="002F0302"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!  </w:t>
                      </w:r>
                      <w:proofErr w:type="spellStart"/>
                      <w:proofErr w:type="gram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Porfavor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ayudenos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tomar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ventaja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esta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gran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oportunidad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recaudar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fondos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para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nuestros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estudiantes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.</w:t>
                      </w:r>
                      <w:proofErr w:type="gram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Si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tiene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preguntas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porfavor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comuniquese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 xml:space="preserve"> con Erica Beaulieu</w:t>
                      </w:r>
                      <w:r w:rsidR="007F093D"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t>.</w:t>
                      </w:r>
                    </w:p>
                    <w:p w14:paraId="050765C3" w14:textId="2551EC4B" w:rsidR="007604D0" w:rsidRPr="002F0302" w:rsidRDefault="007604D0" w:rsidP="00722E0B">
                      <w:pPr>
                        <w:rPr>
                          <w:rFonts w:eastAsia="Times New Roman" w:cs="Times New Roman"/>
                        </w:rPr>
                      </w:pPr>
                      <w:r w:rsidRPr="002F0302"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fldChar w:fldCharType="begin"/>
                      </w:r>
                      <w:r w:rsidRPr="002F0302"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instrText xml:space="preserve"> HYPERLINK "mailto:ebeaulieu@bostonpublicschools.org" \t "_blank" </w:instrText>
                      </w:r>
                      <w:r w:rsidRPr="002F0302"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fldChar w:fldCharType="separate"/>
                      </w:r>
                      <w:r w:rsidRPr="002F0302">
                        <w:rPr>
                          <w:rStyle w:val="Hyperlink"/>
                          <w:rFonts w:eastAsia="Times New Roman" w:cs="Times New Roman"/>
                          <w:color w:val="1155CC"/>
                          <w:shd w:val="clear" w:color="auto" w:fill="FFFFFF"/>
                        </w:rPr>
                        <w:t>ebeaulieu@bostonpublicschools.org</w:t>
                      </w:r>
                      <w:r w:rsidRPr="002F0302">
                        <w:rPr>
                          <w:rFonts w:eastAsia="Times New Roman" w:cs="Times New Roman"/>
                          <w:color w:val="222222"/>
                          <w:shd w:val="clear" w:color="auto" w:fill="FFFFFF"/>
                        </w:rPr>
                        <w:fldChar w:fldCharType="end"/>
                      </w:r>
                    </w:p>
                    <w:p w14:paraId="2C23AF9A" w14:textId="53860658" w:rsidR="007604D0" w:rsidRPr="00722E0B" w:rsidRDefault="007604D0" w:rsidP="009749F7">
                      <w:pPr>
                        <w:spacing w:after="0" w:line="240" w:lineRule="auto"/>
                        <w:rPr>
                          <w:rFonts w:asciiTheme="majorHAnsi" w:hAnsiTheme="majorHAnsi"/>
                          <w:color w:val="2F5897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6692">
        <w:rPr>
          <w:rFonts w:ascii="Times New Roman" w:eastAsia="Times New Roman" w:hAnsi="Times New Roman" w:cs="Times New Roman"/>
          <w:b/>
          <w:i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72EEFE2" wp14:editId="4852823E">
                <wp:simplePos x="0" y="0"/>
                <wp:positionH relativeFrom="column">
                  <wp:posOffset>4215765</wp:posOffset>
                </wp:positionH>
                <wp:positionV relativeFrom="paragraph">
                  <wp:posOffset>-626745</wp:posOffset>
                </wp:positionV>
                <wp:extent cx="2527935" cy="3712845"/>
                <wp:effectExtent l="0" t="0" r="37465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935" cy="37128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20AEF" w14:textId="28C2DB4A" w:rsidR="007604D0" w:rsidRPr="00F909CB" w:rsidRDefault="007604D0" w:rsidP="0075510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F909CB">
                              <w:rPr>
                                <w:rFonts w:eastAsia="Times New Roman" w:cs="Arial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B</w:t>
                            </w:r>
                            <w:r>
                              <w:rPr>
                                <w:rFonts w:eastAsia="Times New Roman" w:cs="Arial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ox Tops</w:t>
                            </w:r>
                          </w:p>
                          <w:p w14:paraId="54E616F2" w14:textId="75B8E461" w:rsidR="007604D0" w:rsidRPr="00334395" w:rsidRDefault="007604D0" w:rsidP="0033439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</w:pPr>
                            <w:proofErr w:type="gramStart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El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comite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 de padres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seguira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colectando</w:t>
                            </w:r>
                            <w:proofErr w:type="spellEnd"/>
                            <w:r w:rsidRPr="00F909CB"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certificados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 de “</w:t>
                            </w:r>
                            <w:r w:rsidRPr="00F909CB"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Box Top for Education</w:t>
                            </w:r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”</w:t>
                            </w:r>
                            <w:r w:rsidRPr="00F909CB"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.</w:t>
                            </w:r>
                            <w:proofErr w:type="gramEnd"/>
                            <w:r w:rsidRPr="00F909CB"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Puede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encontrar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esta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etiqueta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muchos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productos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compra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 en el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supermercado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.</w:t>
                            </w:r>
                            <w:proofErr w:type="gramEnd"/>
                            <w:r w:rsidRPr="00F909CB"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Porfavor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recortelos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envielos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 a la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escuela</w:t>
                            </w:r>
                            <w:proofErr w:type="spellEnd"/>
                            <w:r w:rsidRPr="00F909CB"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.</w:t>
                            </w:r>
                            <w:proofErr w:type="gramEnd"/>
                            <w:r w:rsidRPr="00F909CB"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En los dos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edificios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 hay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caja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rosada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grande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cerca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oficina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donde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puede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depositar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>etiquetas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 “Box Tops”</w:t>
                            </w:r>
                            <w:r w:rsidRPr="00F909CB"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  <w:t xml:space="preserve">. </w:t>
                            </w:r>
                          </w:p>
                          <w:p w14:paraId="447D8740" w14:textId="277A51F6" w:rsidR="007604D0" w:rsidRPr="00A07786" w:rsidRDefault="007604D0" w:rsidP="0075510E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6B9A103" wp14:editId="353B761C">
                                  <wp:extent cx="2178885" cy="1252220"/>
                                  <wp:effectExtent l="0" t="0" r="5715" b="0"/>
                                  <wp:docPr id="6" name="Picture 6" descr="http://cdn.sheknows.com/articles/2011/08/box-tops-for-educati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cdn.sheknows.com/articles/2011/08/box-tops-for-educati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9955" cy="125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31.95pt;margin-top:-49.3pt;width:199.05pt;height:292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" fillcolor="white [3201]" strokecolor="#6076b4 [3204]" strokeweight="2.25pt">
                <v:textbox>
                  <w:txbxContent>
                    <w:p w14:paraId="63720AEF" w14:textId="28C2DB4A" w:rsidR="007604D0" w:rsidRPr="00F909CB" w:rsidRDefault="007604D0" w:rsidP="0075510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sz w:val="24"/>
                          <w:szCs w:val="24"/>
                          <w:lang w:eastAsia="en-US"/>
                        </w:rPr>
                      </w:pPr>
                      <w:r w:rsidRPr="00F909CB">
                        <w:rPr>
                          <w:rFonts w:eastAsia="Times New Roman" w:cs="Arial"/>
                          <w:b/>
                          <w:sz w:val="24"/>
                          <w:szCs w:val="24"/>
                          <w:lang w:eastAsia="en-US"/>
                        </w:rPr>
                        <w:t>B</w:t>
                      </w:r>
                      <w:r>
                        <w:rPr>
                          <w:rFonts w:eastAsia="Times New Roman" w:cs="Arial"/>
                          <w:b/>
                          <w:sz w:val="24"/>
                          <w:szCs w:val="24"/>
                          <w:lang w:eastAsia="en-US"/>
                        </w:rPr>
                        <w:t>ox Tops</w:t>
                      </w:r>
                    </w:p>
                    <w:p w14:paraId="54E616F2" w14:textId="75B8E461" w:rsidR="007604D0" w:rsidRPr="00334395" w:rsidRDefault="007604D0" w:rsidP="00334395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</w:pPr>
                      <w:proofErr w:type="gramStart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El </w:t>
                      </w:r>
                      <w:proofErr w:type="spellStart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comite</w:t>
                      </w:r>
                      <w:proofErr w:type="spellEnd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 de padres </w:t>
                      </w:r>
                      <w:proofErr w:type="spellStart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seguira</w:t>
                      </w:r>
                      <w:proofErr w:type="spellEnd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colectando</w:t>
                      </w:r>
                      <w:proofErr w:type="spellEnd"/>
                      <w:r w:rsidRPr="00F909CB"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certificados</w:t>
                      </w:r>
                      <w:proofErr w:type="spellEnd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 de “</w:t>
                      </w:r>
                      <w:r w:rsidRPr="00F909CB"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Box Top for Education</w:t>
                      </w:r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”</w:t>
                      </w:r>
                      <w:r w:rsidRPr="00F909CB"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.</w:t>
                      </w:r>
                      <w:proofErr w:type="gramEnd"/>
                      <w:r w:rsidRPr="00F909CB"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Puede</w:t>
                      </w:r>
                      <w:proofErr w:type="spellEnd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encontrar</w:t>
                      </w:r>
                      <w:proofErr w:type="spellEnd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esta</w:t>
                      </w:r>
                      <w:proofErr w:type="spellEnd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etiqueta</w:t>
                      </w:r>
                      <w:proofErr w:type="spellEnd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 en </w:t>
                      </w:r>
                      <w:proofErr w:type="spellStart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muchos</w:t>
                      </w:r>
                      <w:proofErr w:type="spellEnd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productos</w:t>
                      </w:r>
                      <w:proofErr w:type="spellEnd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que</w:t>
                      </w:r>
                      <w:proofErr w:type="spellEnd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compra</w:t>
                      </w:r>
                      <w:proofErr w:type="spellEnd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 en el </w:t>
                      </w:r>
                      <w:proofErr w:type="spellStart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supermercado</w:t>
                      </w:r>
                      <w:proofErr w:type="spellEnd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.</w:t>
                      </w:r>
                      <w:proofErr w:type="gramEnd"/>
                      <w:r w:rsidRPr="00F909CB"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Porfavor</w:t>
                      </w:r>
                      <w:proofErr w:type="spellEnd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recortelos</w:t>
                      </w:r>
                      <w:proofErr w:type="spellEnd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envielos</w:t>
                      </w:r>
                      <w:proofErr w:type="spellEnd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 a la </w:t>
                      </w:r>
                      <w:proofErr w:type="spellStart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escuela</w:t>
                      </w:r>
                      <w:proofErr w:type="spellEnd"/>
                      <w:r w:rsidRPr="00F909CB"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.</w:t>
                      </w:r>
                      <w:proofErr w:type="gramEnd"/>
                      <w:r w:rsidRPr="00F909CB"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En los dos </w:t>
                      </w:r>
                      <w:proofErr w:type="spellStart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edificios</w:t>
                      </w:r>
                      <w:proofErr w:type="spellEnd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 hay </w:t>
                      </w:r>
                      <w:proofErr w:type="spellStart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una</w:t>
                      </w:r>
                      <w:proofErr w:type="spellEnd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caja</w:t>
                      </w:r>
                      <w:proofErr w:type="spellEnd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rosada</w:t>
                      </w:r>
                      <w:proofErr w:type="spellEnd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grande</w:t>
                      </w:r>
                      <w:proofErr w:type="spellEnd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cerca</w:t>
                      </w:r>
                      <w:proofErr w:type="spellEnd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oficina</w:t>
                      </w:r>
                      <w:proofErr w:type="spellEnd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donde</w:t>
                      </w:r>
                      <w:proofErr w:type="spellEnd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puede</w:t>
                      </w:r>
                      <w:proofErr w:type="spellEnd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depositar</w:t>
                      </w:r>
                      <w:proofErr w:type="spellEnd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sus</w:t>
                      </w:r>
                      <w:proofErr w:type="spellEnd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>etiquetas</w:t>
                      </w:r>
                      <w:proofErr w:type="spellEnd"/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 “Box Tops”</w:t>
                      </w:r>
                      <w:r w:rsidRPr="00F909CB"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  <w:t xml:space="preserve">. </w:t>
                      </w:r>
                    </w:p>
                    <w:p w14:paraId="447D8740" w14:textId="277A51F6" w:rsidR="007604D0" w:rsidRPr="00A07786" w:rsidRDefault="007604D0" w:rsidP="0075510E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76B9A103" wp14:editId="353B761C">
                            <wp:extent cx="2178885" cy="1252220"/>
                            <wp:effectExtent l="0" t="0" r="5715" b="0"/>
                            <wp:docPr id="6" name="Picture 6" descr="http://cdn.sheknows.com/articles/2011/08/box-tops-for-educati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cdn.sheknows.com/articles/2011/08/box-tops-for-educati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9955" cy="1252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3AEE">
        <w:t>3</w:t>
      </w:r>
      <w:r w:rsidR="003E5921">
        <w:object w:dxaOrig="1666" w:dyaOrig="810" w14:anchorId="3BC81F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pt;height:41pt" o:ole="">
            <v:imagedata r:id="rId12" o:title=""/>
          </v:shape>
          <o:OLEObject Type="Embed" ProgID="Package" ShapeID="_x0000_i1025" DrawAspect="Content" ObjectID="_1377494671" r:id="rId13"/>
        </w:object>
      </w:r>
      <w:r w:rsidR="003E5921">
        <w:object w:dxaOrig="1666" w:dyaOrig="810" w14:anchorId="54E633D9">
          <v:shape id="_x0000_i1026" type="#_x0000_t75" style="width:83pt;height:41pt" o:ole="">
            <v:imagedata r:id="rId14" o:title=""/>
          </v:shape>
          <o:OLEObject Type="Embed" ProgID="Package" ShapeID="_x0000_i1026" DrawAspect="Content" ObjectID="_1377494672" r:id="rId15"/>
        </w:object>
      </w:r>
      <w:r w:rsidR="00711D0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A24A98" wp14:editId="391F7B01">
                <wp:simplePos x="0" y="0"/>
                <wp:positionH relativeFrom="column">
                  <wp:posOffset>-70485</wp:posOffset>
                </wp:positionH>
                <wp:positionV relativeFrom="paragraph">
                  <wp:posOffset>-1769745</wp:posOffset>
                </wp:positionV>
                <wp:extent cx="6724650" cy="1028700"/>
                <wp:effectExtent l="19050" t="19050" r="19050" b="19050"/>
                <wp:wrapNone/>
                <wp:docPr id="5" name="Round Diagonal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0287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F3007" w14:textId="77777777" w:rsidR="007604D0" w:rsidRPr="00E35593" w:rsidRDefault="007604D0" w:rsidP="001F7586">
                            <w:pPr>
                              <w:pStyle w:val="TOC1"/>
                              <w:spacing w:after="0"/>
                              <w:jc w:val="left"/>
                            </w:pPr>
                            <w:r>
                              <w:rPr>
                                <w:rFonts w:asciiTheme="majorHAnsi" w:eastAsia="Cambria" w:hAnsiTheme="majorHAnsi" w:cs="Times New Roman"/>
                                <w:b/>
                                <w:noProof/>
                                <w:color w:val="2F5897" w:themeColor="text2"/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0D478A76" wp14:editId="0C978073">
                                  <wp:extent cx="546815" cy="809625"/>
                                  <wp:effectExtent l="0" t="0" r="5715" b="0"/>
                                  <wp:docPr id="9" name="Picture 9" descr="C:\Users\126543\AppData\Local\Microsoft\Windows\Temporary Internet Files\Content.IE5\T3Z8FKF3\MC900384132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126543\AppData\Local\Microsoft\Windows\Temporary Internet Files\Content.IE5\T3Z8FKF3\MC900384132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678" cy="81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5230B1" w14:textId="77777777" w:rsidR="007604D0" w:rsidRDefault="007604D0" w:rsidP="00E355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5" o:spid="_x0000_s1030" style="position:absolute;margin-left:-5.5pt;margin-top:-139.3pt;width:529.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24650,10287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" adj="-11796480,,5400" path="m171453,0l6724650,,6724650,,6724650,857247c6724650,951938,6647888,1028700,6553197,1028700l0,1028700,,1028700,,171453c0,76762,76762,,171453,0xe" fillcolor="#6076b4 [3204]" strokecolor="#2c385d [1604]" strokeweight="2.25pt">
                <v:stroke joinstyle="miter"/>
                <v:formulas/>
                <v:path arrowok="t" o:connecttype="custom" o:connectlocs="171453,0;6724650,0;6724650,0;6724650,857247;6553197,1028700;0,1028700;0,1028700;0,171453;171453,0" o:connectangles="0,0,0,0,0,0,0,0,0" textboxrect="0,0,6724650,1028700"/>
                <v:textbox>
                  <w:txbxContent>
                    <w:p w14:paraId="092F3007" w14:textId="77777777" w:rsidR="00D244BE" w:rsidRPr="00E35593" w:rsidRDefault="00D244BE" w:rsidP="001F7586">
                      <w:pPr>
                        <w:pStyle w:val="TOC1"/>
                        <w:spacing w:after="0"/>
                        <w:jc w:val="left"/>
                      </w:pPr>
                      <w:r>
                        <w:rPr>
                          <w:rFonts w:asciiTheme="majorHAnsi" w:eastAsia="Cambria" w:hAnsiTheme="majorHAnsi" w:cs="Times New Roman"/>
                          <w:b/>
                          <w:noProof/>
                          <w:color w:val="2F5897" w:themeColor="text2"/>
                          <w:sz w:val="24"/>
                          <w:szCs w:val="24"/>
                          <w:lang w:eastAsia="en-US"/>
                        </w:rPr>
                        <w:drawing>
                          <wp:inline distT="0" distB="0" distL="0" distR="0" wp14:anchorId="0D478A76" wp14:editId="0C978073">
                            <wp:extent cx="546815" cy="809625"/>
                            <wp:effectExtent l="0" t="0" r="5715" b="0"/>
                            <wp:docPr id="9" name="Picture 9" descr="C:\Users\126543\AppData\Local\Microsoft\Windows\Temporary Internet Files\Content.IE5\T3Z8FKF3\MC900384132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126543\AppData\Local\Microsoft\Windows\Temporary Internet Files\Content.IE5\T3Z8FKF3\MC900384132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1678" cy="81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5230B1" w14:textId="77777777" w:rsidR="00D244BE" w:rsidRDefault="00D244BE" w:rsidP="00E355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9026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61DD95" wp14:editId="57C67069">
                <wp:simplePos x="0" y="0"/>
                <wp:positionH relativeFrom="column">
                  <wp:posOffset>758190</wp:posOffset>
                </wp:positionH>
                <wp:positionV relativeFrom="paragraph">
                  <wp:posOffset>-1655446</wp:posOffset>
                </wp:positionV>
                <wp:extent cx="5229225" cy="809625"/>
                <wp:effectExtent l="0" t="0" r="9525" b="95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809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B2B3F" w14:textId="77777777" w:rsidR="007604D0" w:rsidRPr="00890266" w:rsidRDefault="007604D0" w:rsidP="00890266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90266">
                              <w:rPr>
                                <w:sz w:val="40"/>
                                <w:szCs w:val="40"/>
                              </w:rPr>
                              <w:t>Franklin D. Roosevelt School</w:t>
                            </w:r>
                          </w:p>
                          <w:p w14:paraId="6CB6D3C5" w14:textId="16DDC83E" w:rsidR="007604D0" w:rsidRPr="00890266" w:rsidRDefault="007604D0" w:rsidP="00890266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Noticias</w:t>
                            </w:r>
                            <w:proofErr w:type="spellEnd"/>
                            <w:r w:rsidRPr="00890266">
                              <w:rPr>
                                <w:sz w:val="40"/>
                                <w:szCs w:val="40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9 de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septiembre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</w:rPr>
                              <w:t xml:space="preserve">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margin-left:59.7pt;margin-top:-130.3pt;width:411.75pt;height:63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" fillcolor="#6076b4 [3204]" stroked="f" strokeweight="2.25pt">
                <v:textbox>
                  <w:txbxContent>
                    <w:p w14:paraId="06FB2B3F" w14:textId="77777777" w:rsidR="007604D0" w:rsidRPr="00890266" w:rsidRDefault="007604D0" w:rsidP="00890266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890266">
                        <w:rPr>
                          <w:sz w:val="40"/>
                          <w:szCs w:val="40"/>
                        </w:rPr>
                        <w:t>Franklin D. Roosevelt School</w:t>
                      </w:r>
                    </w:p>
                    <w:p w14:paraId="6CB6D3C5" w14:textId="16DDC83E" w:rsidR="007604D0" w:rsidRPr="00890266" w:rsidRDefault="007604D0" w:rsidP="00890266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sz w:val="40"/>
                          <w:szCs w:val="40"/>
                        </w:rPr>
                        <w:t>Noticias</w:t>
                      </w:r>
                      <w:proofErr w:type="spellEnd"/>
                      <w:r w:rsidRPr="00890266">
                        <w:rPr>
                          <w:sz w:val="40"/>
                          <w:szCs w:val="40"/>
                        </w:rPr>
                        <w:t xml:space="preserve">- </w:t>
                      </w:r>
                      <w:proofErr w:type="gramStart"/>
                      <w:r>
                        <w:rPr>
                          <w:sz w:val="40"/>
                          <w:szCs w:val="40"/>
                        </w:rPr>
                        <w:t>9 de</w:t>
                      </w:r>
                      <w:proofErr w:type="gramEnd"/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40"/>
                          <w:szCs w:val="40"/>
                        </w:rPr>
                        <w:t>septiembre</w:t>
                      </w:r>
                      <w:proofErr w:type="spellEnd"/>
                      <w:r>
                        <w:rPr>
                          <w:sz w:val="40"/>
                          <w:szCs w:val="40"/>
                        </w:rPr>
                        <w:t xml:space="preserve"> 2015</w:t>
                      </w:r>
                    </w:p>
                  </w:txbxContent>
                </v:textbox>
              </v:shape>
            </w:pict>
          </mc:Fallback>
        </mc:AlternateContent>
      </w:r>
      <w:r w:rsidR="000025C3">
        <w:t xml:space="preserve"> </w:t>
      </w:r>
    </w:p>
    <w:p w14:paraId="758960AE" w14:textId="0D0B4053" w:rsidR="0048752D" w:rsidRPr="00353AFA" w:rsidRDefault="00CF3447" w:rsidP="00353AFA">
      <w:pPr>
        <w:pStyle w:val="Heading1"/>
        <w:rPr>
          <w:b/>
          <w:i w:val="0"/>
          <w:color w:val="auto"/>
        </w:rPr>
      </w:pPr>
      <w:r>
        <w:rPr>
          <w:b/>
          <w:i w:val="0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2DDA05" wp14:editId="0B7A4654">
                <wp:simplePos x="0" y="0"/>
                <wp:positionH relativeFrom="column">
                  <wp:posOffset>-108585</wp:posOffset>
                </wp:positionH>
                <wp:positionV relativeFrom="paragraph">
                  <wp:posOffset>123824</wp:posOffset>
                </wp:positionV>
                <wp:extent cx="4140200" cy="9477375"/>
                <wp:effectExtent l="19050" t="19050" r="1270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9477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4C60D" w14:textId="424EB188" w:rsidR="007604D0" w:rsidRPr="00B953B8" w:rsidRDefault="007604D0" w:rsidP="000325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Bienvenidos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Nuevo Personal</w:t>
                            </w:r>
                          </w:p>
                          <w:p w14:paraId="4031E7E4" w14:textId="4B63769A" w:rsidR="007604D0" w:rsidRDefault="007604D0" w:rsidP="00B761CD">
                            <w:pPr>
                              <w:spacing w:after="0" w:line="240" w:lineRule="auto"/>
                            </w:pPr>
                            <w:proofErr w:type="spellStart"/>
                            <w:proofErr w:type="gramStart"/>
                            <w:r>
                              <w:t>Estamos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encantados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darle</w:t>
                            </w:r>
                            <w:proofErr w:type="spellEnd"/>
                            <w:r>
                              <w:t xml:space="preserve"> la </w:t>
                            </w:r>
                            <w:proofErr w:type="spellStart"/>
                            <w:r>
                              <w:t>bienvenida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varios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miembros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nuevos</w:t>
                            </w:r>
                            <w:proofErr w:type="spellEnd"/>
                            <w:r>
                              <w:t xml:space="preserve"> del personal de la </w:t>
                            </w:r>
                            <w:proofErr w:type="spellStart"/>
                            <w:r>
                              <w:t>escuela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 xml:space="preserve">  </w:t>
                            </w:r>
                            <w:proofErr w:type="spellStart"/>
                            <w:r>
                              <w:t>Porfavor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presentese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ellos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cuando</w:t>
                            </w:r>
                            <w:proofErr w:type="spellEnd"/>
                            <w:r>
                              <w:t xml:space="preserve"> los </w:t>
                            </w:r>
                            <w:proofErr w:type="spellStart"/>
                            <w:r>
                              <w:t>vea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6B7846DD" w14:textId="77777777" w:rsidR="007604D0" w:rsidRPr="00B953B8" w:rsidRDefault="007604D0" w:rsidP="00B761CD">
                            <w:pPr>
                              <w:spacing w:after="0" w:line="240" w:lineRule="auto"/>
                            </w:pPr>
                          </w:p>
                          <w:p w14:paraId="316F4501" w14:textId="39796F2F" w:rsidR="007604D0" w:rsidRPr="003B3DDE" w:rsidRDefault="007604D0" w:rsidP="003B3DD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b/>
                              </w:rPr>
                            </w:pPr>
                            <w:proofErr w:type="spellStart"/>
                            <w:r w:rsidRPr="003B3DDE">
                              <w:rPr>
                                <w:b/>
                              </w:rPr>
                              <w:t>Enfermera</w:t>
                            </w:r>
                            <w:proofErr w:type="spellEnd"/>
                            <w:r w:rsidRPr="003B3DDE">
                              <w:rPr>
                                <w:b/>
                              </w:rPr>
                              <w:t xml:space="preserve"> Caroline Meyers</w:t>
                            </w:r>
                          </w:p>
                          <w:p w14:paraId="1FE61FD0" w14:textId="3E451B23" w:rsidR="007604D0" w:rsidRPr="003B3DDE" w:rsidRDefault="007604D0" w:rsidP="003B3DDE">
                            <w:pPr>
                              <w:shd w:val="clear" w:color="auto" w:fill="FFFFFF"/>
                              <w:spacing w:after="0" w:line="240" w:lineRule="auto"/>
                            </w:pPr>
                            <w:r>
                              <w:t>"</w:t>
                            </w:r>
                            <w:proofErr w:type="spellStart"/>
                            <w:r>
                              <w:t>Tengo</w:t>
                            </w:r>
                            <w:proofErr w:type="spellEnd"/>
                            <w:r>
                              <w:t xml:space="preserve"> 24</w:t>
                            </w:r>
                            <w:r w:rsidRPr="003B3DDE">
                              <w:t xml:space="preserve"> </w:t>
                            </w:r>
                            <w:proofErr w:type="spellStart"/>
                            <w:r w:rsidRPr="003B3DDE">
                              <w:t>años</w:t>
                            </w:r>
                            <w:proofErr w:type="spellEnd"/>
                            <w:r w:rsidRPr="003B3DDE">
                              <w:t xml:space="preserve"> de </w:t>
                            </w:r>
                            <w:proofErr w:type="spellStart"/>
                            <w:r w:rsidRPr="003B3DDE">
                              <w:t>experiencia</w:t>
                            </w:r>
                            <w:proofErr w:type="spellEnd"/>
                            <w:r w:rsidRPr="003B3DDE">
                              <w:t xml:space="preserve"> </w:t>
                            </w:r>
                            <w:proofErr w:type="spellStart"/>
                            <w:r w:rsidRPr="003B3DDE">
                              <w:t>como</w:t>
                            </w:r>
                            <w:proofErr w:type="spellEnd"/>
                            <w:r w:rsidRPr="003B3DDE">
                              <w:t xml:space="preserve"> </w:t>
                            </w:r>
                            <w:proofErr w:type="spellStart"/>
                            <w:r w:rsidRPr="003B3DDE">
                              <w:t>enfermer</w:t>
                            </w:r>
                            <w:r>
                              <w:t>a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escuela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Escuelas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Publicas</w:t>
                            </w:r>
                            <w:proofErr w:type="spellEnd"/>
                            <w:r>
                              <w:t xml:space="preserve"> de Boston. </w:t>
                            </w:r>
                            <w:proofErr w:type="spellStart"/>
                            <w:proofErr w:type="gramStart"/>
                            <w:r>
                              <w:t>Estoy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realmente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encantada</w:t>
                            </w:r>
                            <w:proofErr w:type="spellEnd"/>
                            <w:r w:rsidRPr="003B3DDE">
                              <w:t xml:space="preserve"> de </w:t>
                            </w:r>
                            <w:proofErr w:type="spellStart"/>
                            <w:r>
                              <w:t>unirme</w:t>
                            </w:r>
                            <w:proofErr w:type="spellEnd"/>
                            <w:r>
                              <w:t xml:space="preserve"> a la </w:t>
                            </w:r>
                            <w:proofErr w:type="spellStart"/>
                            <w:r w:rsidRPr="003B3DDE">
                              <w:t>comunidad</w:t>
                            </w:r>
                            <w:proofErr w:type="spellEnd"/>
                            <w:r w:rsidRPr="003B3DDE">
                              <w:t xml:space="preserve"> de la </w:t>
                            </w:r>
                            <w:proofErr w:type="spellStart"/>
                            <w:r w:rsidRPr="003B3DDE">
                              <w:t>Escue</w:t>
                            </w:r>
                            <w:r>
                              <w:t>la</w:t>
                            </w:r>
                            <w:proofErr w:type="spellEnd"/>
                            <w:r>
                              <w:t xml:space="preserve"> Roosevelt.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Estoy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comprometida</w:t>
                            </w:r>
                            <w:proofErr w:type="spellEnd"/>
                            <w:r w:rsidRPr="003B3DDE">
                              <w:t xml:space="preserve"> con la </w:t>
                            </w:r>
                            <w:proofErr w:type="spellStart"/>
                            <w:r w:rsidRPr="003B3DDE">
                              <w:t>salud</w:t>
                            </w:r>
                            <w:proofErr w:type="spellEnd"/>
                            <w:r w:rsidRPr="003B3DDE">
                              <w:t xml:space="preserve"> y el </w:t>
                            </w:r>
                            <w:proofErr w:type="spellStart"/>
                            <w:r w:rsidRPr="003B3DDE">
                              <w:t>bienestar</w:t>
                            </w:r>
                            <w:proofErr w:type="spellEnd"/>
                            <w:r w:rsidRPr="003B3DDE">
                              <w:t xml:space="preserve"> </w:t>
                            </w:r>
                            <w:r>
                              <w:t xml:space="preserve">de </w:t>
                            </w:r>
                            <w:proofErr w:type="spellStart"/>
                            <w:r>
                              <w:t>todos</w:t>
                            </w:r>
                            <w:proofErr w:type="spellEnd"/>
                            <w:r>
                              <w:t xml:space="preserve"> los </w:t>
                            </w:r>
                            <w:proofErr w:type="spellStart"/>
                            <w:r>
                              <w:t>estudiantes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tambie</w:t>
                            </w:r>
                            <w:r w:rsidRPr="003B3DDE">
                              <w:t>n</w:t>
                            </w:r>
                            <w:proofErr w:type="spellEnd"/>
                            <w:r w:rsidRPr="003B3DDE">
                              <w:t xml:space="preserve"> </w:t>
                            </w:r>
                            <w:proofErr w:type="spellStart"/>
                            <w:r w:rsidRPr="003B3DDE">
                              <w:t>estoy</w:t>
                            </w:r>
                            <w:proofErr w:type="spellEnd"/>
                            <w:r w:rsidRPr="003B3DDE">
                              <w:t xml:space="preserve"> </w:t>
                            </w:r>
                            <w:proofErr w:type="spellStart"/>
                            <w:r w:rsidRPr="003B3DDE">
                              <w:t>disponible</w:t>
                            </w:r>
                            <w:proofErr w:type="spellEnd"/>
                            <w:r w:rsidRPr="003B3DDE">
                              <w:t xml:space="preserve"> </w:t>
                            </w:r>
                            <w:proofErr w:type="spellStart"/>
                            <w:r w:rsidRPr="003B3DDE">
                              <w:t>para</w:t>
                            </w:r>
                            <w:proofErr w:type="spellEnd"/>
                            <w:r w:rsidRPr="003B3DDE">
                              <w:t xml:space="preserve"> </w:t>
                            </w:r>
                            <w:proofErr w:type="spellStart"/>
                            <w:r>
                              <w:t>proveer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apoyo</w:t>
                            </w:r>
                            <w:proofErr w:type="spellEnd"/>
                            <w:r>
                              <w:t xml:space="preserve"> a</w:t>
                            </w:r>
                            <w:r w:rsidRPr="003B3DDE">
                              <w:t xml:space="preserve"> </w:t>
                            </w:r>
                            <w:proofErr w:type="spellStart"/>
                            <w:r w:rsidRPr="003B3DDE">
                              <w:t>familias</w:t>
                            </w:r>
                            <w:proofErr w:type="spellEnd"/>
                            <w:r w:rsidRPr="003B3DDE">
                              <w:t xml:space="preserve"> </w:t>
                            </w:r>
                            <w:proofErr w:type="spellStart"/>
                            <w:r w:rsidRPr="003B3DDE">
                              <w:t>según</w:t>
                            </w:r>
                            <w:proofErr w:type="spellEnd"/>
                            <w:r w:rsidRPr="003B3DDE">
                              <w:t xml:space="preserve"> sea </w:t>
                            </w:r>
                            <w:proofErr w:type="spellStart"/>
                            <w:r w:rsidRPr="003B3DDE">
                              <w:t>necesario</w:t>
                            </w:r>
                            <w:proofErr w:type="spellEnd"/>
                            <w:r w:rsidRPr="003B3DDE">
                              <w:t xml:space="preserve"> ".</w:t>
                            </w:r>
                            <w:proofErr w:type="gramEnd"/>
                          </w:p>
                          <w:p w14:paraId="4DF94B1D" w14:textId="77777777" w:rsidR="007604D0" w:rsidRPr="00B953B8" w:rsidRDefault="007604D0" w:rsidP="003B3DD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Arial"/>
                                <w:lang w:eastAsia="en-US"/>
                              </w:rPr>
                            </w:pPr>
                          </w:p>
                          <w:p w14:paraId="22B4D0C7" w14:textId="135ACED9" w:rsidR="007604D0" w:rsidRPr="003B3DDE" w:rsidRDefault="007604D0" w:rsidP="003B3DDE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shd w:val="clear" w:color="auto" w:fill="FFFFFF"/>
                                <w:lang w:eastAsia="en-US"/>
                              </w:rPr>
                            </w:pPr>
                            <w:r w:rsidRPr="003B3DDE">
                              <w:rPr>
                                <w:rFonts w:eastAsia="Times New Roman" w:cs="Arial"/>
                                <w:b/>
                                <w:shd w:val="clear" w:color="auto" w:fill="FFFFFF"/>
                                <w:lang w:eastAsia="en-US"/>
                              </w:rPr>
                              <w:t xml:space="preserve">Aimee </w:t>
                            </w:r>
                            <w:proofErr w:type="spellStart"/>
                            <w:r w:rsidRPr="003B3DDE">
                              <w:rPr>
                                <w:rFonts w:eastAsia="Times New Roman" w:cs="Arial"/>
                                <w:b/>
                                <w:shd w:val="clear" w:color="auto" w:fill="FFFFFF"/>
                                <w:lang w:eastAsia="en-US"/>
                              </w:rPr>
                              <w:t>Veness</w:t>
                            </w:r>
                            <w:proofErr w:type="spellEnd"/>
                            <w:r w:rsidRPr="003B3DDE">
                              <w:rPr>
                                <w:rFonts w:eastAsia="Times New Roman" w:cs="Arial"/>
                                <w:b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b/>
                                <w:shd w:val="clear" w:color="auto" w:fill="FFFFFF"/>
                                <w:lang w:eastAsia="en-US"/>
                              </w:rPr>
                              <w:t>Maestra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b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Times New Roman" w:cs="Arial"/>
                                <w:b/>
                                <w:shd w:val="clear" w:color="auto" w:fill="FFFFFF"/>
                                <w:lang w:eastAsia="en-US"/>
                              </w:rPr>
                              <w:t>de  Primer</w:t>
                            </w:r>
                            <w:proofErr w:type="gramEnd"/>
                            <w:r>
                              <w:rPr>
                                <w:rFonts w:eastAsia="Times New Roman" w:cs="Arial"/>
                                <w:b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b/>
                                <w:shd w:val="clear" w:color="auto" w:fill="FFFFFF"/>
                                <w:lang w:eastAsia="en-US"/>
                              </w:rPr>
                              <w:t>Grado</w:t>
                            </w:r>
                            <w:proofErr w:type="spellEnd"/>
                          </w:p>
                          <w:p w14:paraId="271C2C41" w14:textId="7EC10546" w:rsidR="007604D0" w:rsidRPr="003B3DDE" w:rsidRDefault="007604D0" w:rsidP="003B3DDE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</w:pPr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"</w:t>
                            </w:r>
                            <w:proofErr w:type="spellStart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Mientras</w:t>
                            </w:r>
                            <w:proofErr w:type="spellEnd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estudiaba</w:t>
                            </w:r>
                            <w:proofErr w:type="spellEnd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arquitectura</w:t>
                            </w:r>
                            <w:proofErr w:type="spellEnd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en la Universidad de Tulane,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trabaje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como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voluntaria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las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Escuelas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Publicas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de Nueva Orleans.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Despue</w:t>
                            </w:r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s</w:t>
                            </w:r>
                            <w:proofErr w:type="spellEnd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de </w:t>
                            </w:r>
                            <w:proofErr w:type="spellStart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traba</w:t>
                            </w:r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jar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unos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años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en el campo de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arquitectura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decidi</w:t>
                            </w:r>
                            <w:proofErr w:type="spellEnd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que</w:t>
                            </w:r>
                            <w:proofErr w:type="spellEnd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el </w:t>
                            </w:r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salon de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clases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donde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realmente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queria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estar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Complete</w:t>
                            </w:r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el </w:t>
                            </w:r>
                            <w:proofErr w:type="spellStart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programa</w:t>
                            </w:r>
                            <w:proofErr w:type="spellEnd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TeachBoston</w:t>
                            </w:r>
                            <w:proofErr w:type="spellEnd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atrave</w:t>
                            </w:r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s</w:t>
                            </w:r>
                            <w:proofErr w:type="spellEnd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de</w:t>
                            </w:r>
                            <w:proofErr w:type="gramEnd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W</w:t>
                            </w:r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heelock College, y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este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año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sera mi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cuarto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año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7604D0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ense</w:t>
                            </w:r>
                            <w:r w:rsidRPr="007604D0">
                              <w:rPr>
                                <w:rFonts w:cs="Lucida Grande"/>
                                <w:color w:val="000000"/>
                              </w:rPr>
                              <w:t>ñando</w:t>
                            </w:r>
                            <w:proofErr w:type="spellEnd"/>
                            <w:r>
                              <w:rPr>
                                <w:rFonts w:ascii="Lucida Grande" w:hAnsi="Lucida Grande" w:cs="Lucida Grande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en Boston. He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oi</w:t>
                            </w:r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do</w:t>
                            </w:r>
                            <w:proofErr w:type="spellEnd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tantas</w:t>
                            </w:r>
                            <w:proofErr w:type="spellEnd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cosas</w:t>
                            </w:r>
                            <w:proofErr w:type="spellEnd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maravillosas</w:t>
                            </w:r>
                            <w:proofErr w:type="spellEnd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acerca</w:t>
                            </w:r>
                            <w:proofErr w:type="spellEnd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de los </w:t>
                            </w:r>
                            <w:proofErr w:type="spellStart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estudiantes</w:t>
                            </w:r>
                            <w:proofErr w:type="spellEnd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, </w:t>
                            </w:r>
                            <w:proofErr w:type="spellStart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las</w:t>
                            </w:r>
                            <w:proofErr w:type="spellEnd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familias</w:t>
                            </w:r>
                            <w:proofErr w:type="spellEnd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y el personal de la</w:t>
                            </w:r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Escuela</w:t>
                            </w:r>
                            <w:proofErr w:type="spellEnd"/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R</w:t>
                            </w:r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oosevelt, y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estoy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muy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emocionada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ser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parte de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esta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escuela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!</w:t>
                            </w:r>
                            <w:r w:rsidRPr="003B3DDE">
                              <w:rPr>
                                <w:rFonts w:eastAsia="Times New Roman" w:cs="Arial"/>
                                <w:shd w:val="clear" w:color="auto" w:fill="FFFFFF"/>
                                <w:lang w:eastAsia="en-US"/>
                              </w:rPr>
                              <w:t>"</w:t>
                            </w:r>
                          </w:p>
                          <w:p w14:paraId="37AE0F0F" w14:textId="77777777" w:rsidR="007604D0" w:rsidRPr="00B953B8" w:rsidRDefault="007604D0" w:rsidP="003B3DDE">
                            <w:pPr>
                              <w:spacing w:after="0" w:line="240" w:lineRule="auto"/>
                            </w:pPr>
                          </w:p>
                          <w:p w14:paraId="3A0879BB" w14:textId="66C3F6BD" w:rsidR="007604D0" w:rsidRPr="003B0C09" w:rsidRDefault="007604D0" w:rsidP="003B0C0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Secretaria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Joni Davies</w:t>
                            </w:r>
                          </w:p>
                          <w:p w14:paraId="7232DC90" w14:textId="669D2B20" w:rsidR="007604D0" w:rsidRPr="003B0C09" w:rsidRDefault="007604D0" w:rsidP="003B0C09">
                            <w:pPr>
                              <w:spacing w:after="0" w:line="240" w:lineRule="auto"/>
                            </w:pPr>
                            <w:r>
                              <w:t xml:space="preserve">"He </w:t>
                            </w:r>
                            <w:proofErr w:type="spellStart"/>
                            <w:r>
                              <w:t>trabajado</w:t>
                            </w:r>
                            <w:proofErr w:type="spellEnd"/>
                            <w:r>
                              <w:t xml:space="preserve"> en </w:t>
                            </w:r>
                            <w:proofErr w:type="spellStart"/>
                            <w:r>
                              <w:t>las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Escuelas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</w:t>
                            </w:r>
                            <w:r w:rsidRPr="003B0C09">
                              <w:t>úblicas</w:t>
                            </w:r>
                            <w:proofErr w:type="spellEnd"/>
                            <w:r w:rsidRPr="003B0C09">
                              <w:t xml:space="preserve"> de Boston </w:t>
                            </w:r>
                            <w:proofErr w:type="spellStart"/>
                            <w:r w:rsidRPr="003B0C09">
                              <w:t>desde</w:t>
                            </w:r>
                            <w:proofErr w:type="spellEnd"/>
                            <w:r w:rsidRPr="003B0C09">
                              <w:t xml:space="preserve"> 2004. Soy </w:t>
                            </w:r>
                            <w:proofErr w:type="spellStart"/>
                            <w:r w:rsidRPr="003B0C09">
                              <w:t>una</w:t>
                            </w:r>
                            <w:proofErr w:type="spellEnd"/>
                            <w:r w:rsidRPr="003B0C09">
                              <w:t xml:space="preserve"> </w:t>
                            </w:r>
                            <w:proofErr w:type="spellStart"/>
                            <w:r w:rsidRPr="003B0C09">
                              <w:t>madre</w:t>
                            </w:r>
                            <w:proofErr w:type="spellEnd"/>
                            <w:r w:rsidRPr="003B0C09">
                              <w:t xml:space="preserve"> de </w:t>
                            </w:r>
                            <w:proofErr w:type="spellStart"/>
                            <w:r w:rsidRPr="003B0C09">
                              <w:t>tres</w:t>
                            </w:r>
                            <w:proofErr w:type="spellEnd"/>
                            <w:r w:rsidRPr="003B0C09">
                              <w:t xml:space="preserve"> </w:t>
                            </w:r>
                            <w:proofErr w:type="spellStart"/>
                            <w:r w:rsidRPr="003B0C09">
                              <w:t>estudiant</w:t>
                            </w:r>
                            <w:r>
                              <w:t>es</w:t>
                            </w:r>
                            <w:proofErr w:type="spellEnd"/>
                            <w:r>
                              <w:t xml:space="preserve"> de BPS y </w:t>
                            </w:r>
                            <w:proofErr w:type="spellStart"/>
                            <w:r>
                              <w:t>estoy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muy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emocionada</w:t>
                            </w:r>
                            <w:proofErr w:type="spellEnd"/>
                            <w:r w:rsidRPr="003B0C09">
                              <w:t xml:space="preserve"> de </w:t>
                            </w:r>
                            <w:proofErr w:type="spellStart"/>
                            <w:r w:rsidRPr="003B0C09">
                              <w:t>tener</w:t>
                            </w:r>
                            <w:proofErr w:type="spellEnd"/>
                            <w:r w:rsidRPr="003B0C09">
                              <w:t xml:space="preserve"> la </w:t>
                            </w:r>
                            <w:proofErr w:type="spellStart"/>
                            <w:r w:rsidRPr="003B0C09">
                              <w:t>oportunidad</w:t>
                            </w:r>
                            <w:proofErr w:type="spellEnd"/>
                            <w:r w:rsidRPr="003B0C09">
                              <w:t xml:space="preserve"> de </w:t>
                            </w:r>
                            <w:proofErr w:type="spellStart"/>
                            <w:r w:rsidRPr="003B0C09">
                              <w:t>trabajar</w:t>
                            </w:r>
                            <w:proofErr w:type="spellEnd"/>
                            <w:r w:rsidRPr="003B0C09">
                              <w:t xml:space="preserve"> en la </w:t>
                            </w:r>
                            <w:proofErr w:type="spellStart"/>
                            <w:r w:rsidRPr="003B0C09">
                              <w:t>Escuela</w:t>
                            </w:r>
                            <w:proofErr w:type="spellEnd"/>
                            <w:r w:rsidRPr="003B0C09">
                              <w:t xml:space="preserve"> Roosevelt en Hyde Park!"</w:t>
                            </w:r>
                          </w:p>
                          <w:p w14:paraId="24447427" w14:textId="77777777" w:rsidR="007604D0" w:rsidRPr="003B0C09" w:rsidRDefault="007604D0" w:rsidP="003B0C0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7128CF1C" w14:textId="40D49C41" w:rsidR="007604D0" w:rsidRPr="003B0C09" w:rsidRDefault="007604D0" w:rsidP="003B0C0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proofErr w:type="spellStart"/>
                            <w:r w:rsidRPr="003B0C09">
                              <w:rPr>
                                <w:b/>
                              </w:rPr>
                              <w:t>Juli</w:t>
                            </w:r>
                            <w:proofErr w:type="spellEnd"/>
                            <w:r w:rsidRPr="003B0C0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B0C09">
                              <w:rPr>
                                <w:b/>
                              </w:rPr>
                              <w:t>Creedon</w:t>
                            </w:r>
                            <w:proofErr w:type="spellEnd"/>
                            <w:r w:rsidRPr="003B0C0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Asistente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de Maestro </w:t>
                            </w:r>
                            <w:proofErr w:type="spellStart"/>
                            <w:r w:rsidRPr="003B0C09">
                              <w:rPr>
                                <w:b/>
                              </w:rPr>
                              <w:t>Grado</w:t>
                            </w:r>
                            <w:proofErr w:type="spellEnd"/>
                            <w:r w:rsidRPr="003B0C09">
                              <w:rPr>
                                <w:b/>
                              </w:rPr>
                              <w:t xml:space="preserve"> 8 </w:t>
                            </w:r>
                          </w:p>
                          <w:p w14:paraId="1AE46D92" w14:textId="7955D91B" w:rsidR="007604D0" w:rsidRPr="003B0C09" w:rsidRDefault="007604D0" w:rsidP="003B0C09">
                            <w:pPr>
                              <w:spacing w:after="0" w:line="240" w:lineRule="auto"/>
                            </w:pPr>
                            <w:r>
                              <w:t>"</w:t>
                            </w:r>
                            <w:proofErr w:type="spellStart"/>
                            <w:r>
                              <w:t>Yo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creci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asisti</w:t>
                            </w:r>
                            <w:proofErr w:type="spellEnd"/>
                            <w:r w:rsidRPr="003B0C09">
                              <w:t xml:space="preserve"> a </w:t>
                            </w:r>
                            <w:proofErr w:type="spellStart"/>
                            <w:r w:rsidRPr="003B0C09">
                              <w:t>las</w:t>
                            </w:r>
                            <w:proofErr w:type="spellEnd"/>
                            <w:r w:rsidRPr="003B0C09">
                              <w:t xml:space="preserve"> </w:t>
                            </w:r>
                            <w:proofErr w:type="spellStart"/>
                            <w:r w:rsidRPr="003B0C09">
                              <w:t>Escuelas</w:t>
                            </w:r>
                            <w:proofErr w:type="spellEnd"/>
                            <w:r w:rsidRPr="003B0C09">
                              <w:t xml:space="preserve"> </w:t>
                            </w:r>
                            <w:proofErr w:type="spellStart"/>
                            <w:r>
                              <w:t>Publicas</w:t>
                            </w:r>
                            <w:proofErr w:type="spellEnd"/>
                            <w:r>
                              <w:t xml:space="preserve"> de Milton. </w:t>
                            </w:r>
                            <w:proofErr w:type="spellStart"/>
                            <w:r>
                              <w:t>Despue</w:t>
                            </w:r>
                            <w:r w:rsidRPr="003B0C09">
                              <w:t>s</w:t>
                            </w:r>
                            <w:proofErr w:type="spellEnd"/>
                            <w:r w:rsidRPr="003B0C09">
                              <w:t xml:space="preserve"> </w:t>
                            </w:r>
                            <w:r>
                              <w:t xml:space="preserve">de </w:t>
                            </w:r>
                            <w:proofErr w:type="spellStart"/>
                            <w:r>
                              <w:t>graduacio</w:t>
                            </w:r>
                            <w:r w:rsidRPr="003B0C09">
                              <w:t>n</w:t>
                            </w:r>
                            <w:proofErr w:type="spellEnd"/>
                            <w:r w:rsidRPr="003B0C09">
                              <w:t xml:space="preserve">, me </w:t>
                            </w:r>
                            <w:proofErr w:type="spellStart"/>
                            <w:r w:rsidRPr="003B0C09">
                              <w:t>fui</w:t>
                            </w:r>
                            <w:proofErr w:type="spellEnd"/>
                            <w:r w:rsidRPr="003B0C09">
                              <w:t xml:space="preserve"> de </w:t>
                            </w:r>
                            <w:proofErr w:type="spellStart"/>
                            <w:r w:rsidRPr="003B0C09">
                              <w:t>gira</w:t>
                            </w:r>
                            <w:proofErr w:type="spellEnd"/>
                            <w:r w:rsidRPr="003B0C09">
                              <w:t xml:space="preserve"> con los </w:t>
                            </w:r>
                            <w:r>
                              <w:t xml:space="preserve">“Ice </w:t>
                            </w:r>
                            <w:proofErr w:type="spellStart"/>
                            <w:r>
                              <w:t>Capades</w:t>
                            </w:r>
                            <w:proofErr w:type="spellEnd"/>
                            <w:r>
                              <w:t>”</w:t>
                            </w:r>
                            <w:r w:rsidRPr="003B0C09">
                              <w:t xml:space="preserve">! </w:t>
                            </w:r>
                            <w:proofErr w:type="spellStart"/>
                            <w:r w:rsidRPr="003B0C09">
                              <w:t>Mi</w:t>
                            </w:r>
                            <w:proofErr w:type="spellEnd"/>
                            <w:r w:rsidRPr="003B0C09">
                              <w:t xml:space="preserve"> </w:t>
                            </w:r>
                            <w:proofErr w:type="spellStart"/>
                            <w:proofErr w:type="gramStart"/>
                            <w:r w:rsidRPr="003B0C09">
                              <w:t>carrera</w:t>
                            </w:r>
                            <w:proofErr w:type="spellEnd"/>
                            <w:r w:rsidRPr="003B0C09">
                              <w:t xml:space="preserve"> </w:t>
                            </w:r>
                            <w:r>
                              <w:t xml:space="preserve"> en</w:t>
                            </w:r>
                            <w:proofErr w:type="gramEnd"/>
                            <w:r>
                              <w:t xml:space="preserve"> BPS </w:t>
                            </w:r>
                            <w:proofErr w:type="spellStart"/>
                            <w:r>
                              <w:t>comenzó</w:t>
                            </w:r>
                            <w:proofErr w:type="spellEnd"/>
                            <w:r>
                              <w:t xml:space="preserve"> en la </w:t>
                            </w:r>
                            <w:proofErr w:type="spellStart"/>
                            <w:r>
                              <w:t>escuela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r w:rsidRPr="003B0C09">
                              <w:t>ecundaria</w:t>
                            </w:r>
                            <w:proofErr w:type="spellEnd"/>
                            <w:r w:rsidRPr="003B0C09">
                              <w:t xml:space="preserve"> Rodgers</w:t>
                            </w:r>
                            <w:r>
                              <w:t xml:space="preserve">.  </w:t>
                            </w:r>
                            <w:proofErr w:type="spellStart"/>
                            <w:proofErr w:type="gramStart"/>
                            <w:r>
                              <w:t>Mi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madre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tambien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consejera</w:t>
                            </w:r>
                            <w:proofErr w:type="spellEnd"/>
                            <w:r>
                              <w:t xml:space="preserve"> el la </w:t>
                            </w:r>
                            <w:proofErr w:type="spellStart"/>
                            <w:r>
                              <w:t>Escuela</w:t>
                            </w:r>
                            <w:proofErr w:type="spellEnd"/>
                            <w:r>
                              <w:t xml:space="preserve"> Rodgers hasta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jubilacion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 xml:space="preserve">Me </w:t>
                            </w:r>
                            <w:proofErr w:type="spellStart"/>
                            <w:r>
                              <w:t>gradue</w:t>
                            </w:r>
                            <w:proofErr w:type="spellEnd"/>
                            <w:r w:rsidRPr="003B0C09">
                              <w:t xml:space="preserve"> de la Universidad </w:t>
                            </w:r>
                            <w:r>
                              <w:t>de Northeastern.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Estoy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muy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contenta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trabajar</w:t>
                            </w:r>
                            <w:proofErr w:type="spellEnd"/>
                            <w:r>
                              <w:t xml:space="preserve"> en la </w:t>
                            </w:r>
                            <w:proofErr w:type="spellStart"/>
                            <w:r>
                              <w:t>Escuela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3B0C09">
                              <w:t>Roosevelt! "</w:t>
                            </w:r>
                          </w:p>
                          <w:p w14:paraId="691400A7" w14:textId="77777777" w:rsidR="007604D0" w:rsidRDefault="007604D0" w:rsidP="003B0C09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lang w:eastAsia="en-US"/>
                              </w:rPr>
                            </w:pPr>
                          </w:p>
                          <w:p w14:paraId="1EEA1796" w14:textId="70F5B7B1" w:rsidR="007604D0" w:rsidRPr="00430DE4" w:rsidRDefault="007604D0" w:rsidP="00F909CB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Concilio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de Padres</w:t>
                            </w:r>
                          </w:p>
                          <w:p w14:paraId="1597A046" w14:textId="41CBA604" w:rsidR="007604D0" w:rsidRPr="00430DE4" w:rsidRDefault="007604D0" w:rsidP="00F909CB">
                            <w:pPr>
                              <w:shd w:val="clear" w:color="auto" w:fill="FFFFFF"/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>Nuestra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>primera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 xml:space="preserve"> reunion sera el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>miercoles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 xml:space="preserve"> 30 de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>septiembre</w:t>
                            </w:r>
                            <w:proofErr w:type="spellEnd"/>
                            <w:r w:rsidRPr="00430DE4"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 xml:space="preserve">de 6:15-7:30PM en la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>biblioteca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 xml:space="preserve"> de 95 Needham Rd. En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>esta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 xml:space="preserve"> reunion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>daremos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>resumen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>las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>actividades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 xml:space="preserve"> del </w:t>
                            </w:r>
                            <w:proofErr w:type="spellStart"/>
                            <w:r>
                              <w:t>a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ñ</w:t>
                            </w:r>
                            <w:r>
                              <w:t>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pasado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repasaremos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funciones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responsabilidades</w:t>
                            </w:r>
                            <w:proofErr w:type="spellEnd"/>
                            <w:r w:rsidRPr="00430DE4"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 xml:space="preserve">de los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>oficiales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>electos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 xml:space="preserve">Las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>elecciones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>llevaran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>acabo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>miercoles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 xml:space="preserve">, 14 de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>octubre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>seran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>facilitadas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 xml:space="preserve"> Karla Jenkins de la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>Oficina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>Familias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>Comunidad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  <w:lang w:eastAsia="en-US"/>
                              </w:rPr>
                              <w:t>.</w:t>
                            </w:r>
                            <w:proofErr w:type="gramEnd"/>
                          </w:p>
                          <w:p w14:paraId="3FD664E9" w14:textId="77777777" w:rsidR="007604D0" w:rsidRDefault="007604D0" w:rsidP="00B761CD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lang w:eastAsia="en-US"/>
                              </w:rPr>
                            </w:pPr>
                          </w:p>
                          <w:p w14:paraId="484C3109" w14:textId="77777777" w:rsidR="007604D0" w:rsidRPr="007433AC" w:rsidRDefault="007604D0" w:rsidP="00B761CD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2" type="#_x0000_t202" style="position:absolute;margin-left:-8.5pt;margin-top:9.75pt;width:326pt;height:74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" fillcolor="white [3201]" strokecolor="#6076b4 [3204]" strokeweight="2.25pt">
                <v:textbox>
                  <w:txbxContent>
                    <w:p w14:paraId="3304C60D" w14:textId="424EB188" w:rsidR="007604D0" w:rsidRPr="00B953B8" w:rsidRDefault="007604D0" w:rsidP="00032576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Bienvenidos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Nuevo Personal</w:t>
                      </w:r>
                    </w:p>
                    <w:p w14:paraId="4031E7E4" w14:textId="4B63769A" w:rsidR="007604D0" w:rsidRDefault="007604D0" w:rsidP="00B761CD">
                      <w:pPr>
                        <w:spacing w:after="0" w:line="240" w:lineRule="auto"/>
                      </w:pPr>
                      <w:proofErr w:type="spellStart"/>
                      <w:proofErr w:type="gramStart"/>
                      <w:r>
                        <w:t>Estamos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encantados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darle</w:t>
                      </w:r>
                      <w:proofErr w:type="spellEnd"/>
                      <w:r>
                        <w:t xml:space="preserve"> la </w:t>
                      </w:r>
                      <w:proofErr w:type="spellStart"/>
                      <w:r>
                        <w:t>bienvenida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varios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miembros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nuevos</w:t>
                      </w:r>
                      <w:proofErr w:type="spellEnd"/>
                      <w:r>
                        <w:t xml:space="preserve"> del personal de la </w:t>
                      </w:r>
                      <w:proofErr w:type="spellStart"/>
                      <w:r>
                        <w:t>escuela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 xml:space="preserve">  </w:t>
                      </w:r>
                      <w:proofErr w:type="spellStart"/>
                      <w:r>
                        <w:t>Porfavor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presentese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ellos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cuando</w:t>
                      </w:r>
                      <w:proofErr w:type="spellEnd"/>
                      <w:r>
                        <w:t xml:space="preserve"> los </w:t>
                      </w:r>
                      <w:proofErr w:type="spellStart"/>
                      <w:r>
                        <w:t>vea</w:t>
                      </w:r>
                      <w:proofErr w:type="spellEnd"/>
                      <w:r>
                        <w:t>.</w:t>
                      </w:r>
                    </w:p>
                    <w:p w14:paraId="6B7846DD" w14:textId="77777777" w:rsidR="007604D0" w:rsidRPr="00B953B8" w:rsidRDefault="007604D0" w:rsidP="00B761CD">
                      <w:pPr>
                        <w:spacing w:after="0" w:line="240" w:lineRule="auto"/>
                      </w:pPr>
                    </w:p>
                    <w:p w14:paraId="316F4501" w14:textId="39796F2F" w:rsidR="007604D0" w:rsidRPr="003B3DDE" w:rsidRDefault="007604D0" w:rsidP="003B3DDE">
                      <w:pPr>
                        <w:shd w:val="clear" w:color="auto" w:fill="FFFFFF"/>
                        <w:spacing w:after="0" w:line="240" w:lineRule="auto"/>
                        <w:rPr>
                          <w:b/>
                        </w:rPr>
                      </w:pPr>
                      <w:proofErr w:type="spellStart"/>
                      <w:r w:rsidRPr="003B3DDE">
                        <w:rPr>
                          <w:b/>
                        </w:rPr>
                        <w:t>Enfermera</w:t>
                      </w:r>
                      <w:proofErr w:type="spellEnd"/>
                      <w:r w:rsidRPr="003B3DDE">
                        <w:rPr>
                          <w:b/>
                        </w:rPr>
                        <w:t xml:space="preserve"> Caroline Meyers</w:t>
                      </w:r>
                    </w:p>
                    <w:p w14:paraId="1FE61FD0" w14:textId="3E451B23" w:rsidR="007604D0" w:rsidRPr="003B3DDE" w:rsidRDefault="007604D0" w:rsidP="003B3DDE">
                      <w:pPr>
                        <w:shd w:val="clear" w:color="auto" w:fill="FFFFFF"/>
                        <w:spacing w:after="0" w:line="240" w:lineRule="auto"/>
                      </w:pPr>
                      <w:r>
                        <w:t>"</w:t>
                      </w:r>
                      <w:proofErr w:type="spellStart"/>
                      <w:r>
                        <w:t>Tengo</w:t>
                      </w:r>
                      <w:proofErr w:type="spellEnd"/>
                      <w:r>
                        <w:t xml:space="preserve"> 24</w:t>
                      </w:r>
                      <w:r w:rsidRPr="003B3DDE">
                        <w:t xml:space="preserve"> </w:t>
                      </w:r>
                      <w:proofErr w:type="spellStart"/>
                      <w:r w:rsidRPr="003B3DDE">
                        <w:t>años</w:t>
                      </w:r>
                      <w:proofErr w:type="spellEnd"/>
                      <w:r w:rsidRPr="003B3DDE">
                        <w:t xml:space="preserve"> de </w:t>
                      </w:r>
                      <w:proofErr w:type="spellStart"/>
                      <w:r w:rsidRPr="003B3DDE">
                        <w:t>experiencia</w:t>
                      </w:r>
                      <w:proofErr w:type="spellEnd"/>
                      <w:r w:rsidRPr="003B3DDE">
                        <w:t xml:space="preserve"> </w:t>
                      </w:r>
                      <w:proofErr w:type="spellStart"/>
                      <w:r w:rsidRPr="003B3DDE">
                        <w:t>como</w:t>
                      </w:r>
                      <w:proofErr w:type="spellEnd"/>
                      <w:r w:rsidRPr="003B3DDE">
                        <w:t xml:space="preserve"> </w:t>
                      </w:r>
                      <w:proofErr w:type="spellStart"/>
                      <w:r w:rsidRPr="003B3DDE">
                        <w:t>enfermer</w:t>
                      </w:r>
                      <w:r>
                        <w:t>a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escuela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Escuelas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Publicas</w:t>
                      </w:r>
                      <w:proofErr w:type="spellEnd"/>
                      <w:r>
                        <w:t xml:space="preserve"> de Boston. </w:t>
                      </w:r>
                      <w:proofErr w:type="spellStart"/>
                      <w:proofErr w:type="gramStart"/>
                      <w:r>
                        <w:t>Estoy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realmente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encantada</w:t>
                      </w:r>
                      <w:proofErr w:type="spellEnd"/>
                      <w:r w:rsidRPr="003B3DDE">
                        <w:t xml:space="preserve"> de </w:t>
                      </w:r>
                      <w:proofErr w:type="spellStart"/>
                      <w:r>
                        <w:t>unirme</w:t>
                      </w:r>
                      <w:proofErr w:type="spellEnd"/>
                      <w:r>
                        <w:t xml:space="preserve"> a la </w:t>
                      </w:r>
                      <w:proofErr w:type="spellStart"/>
                      <w:r w:rsidRPr="003B3DDE">
                        <w:t>comunidad</w:t>
                      </w:r>
                      <w:proofErr w:type="spellEnd"/>
                      <w:r w:rsidRPr="003B3DDE">
                        <w:t xml:space="preserve"> de la </w:t>
                      </w:r>
                      <w:proofErr w:type="spellStart"/>
                      <w:r w:rsidRPr="003B3DDE">
                        <w:t>Escue</w:t>
                      </w:r>
                      <w:r>
                        <w:t>la</w:t>
                      </w:r>
                      <w:proofErr w:type="spellEnd"/>
                      <w:r>
                        <w:t xml:space="preserve"> Roosevelt.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Estoy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comprometida</w:t>
                      </w:r>
                      <w:proofErr w:type="spellEnd"/>
                      <w:r w:rsidRPr="003B3DDE">
                        <w:t xml:space="preserve"> con la </w:t>
                      </w:r>
                      <w:proofErr w:type="spellStart"/>
                      <w:r w:rsidRPr="003B3DDE">
                        <w:t>salud</w:t>
                      </w:r>
                      <w:proofErr w:type="spellEnd"/>
                      <w:r w:rsidRPr="003B3DDE">
                        <w:t xml:space="preserve"> y el </w:t>
                      </w:r>
                      <w:proofErr w:type="spellStart"/>
                      <w:r w:rsidRPr="003B3DDE">
                        <w:t>bienestar</w:t>
                      </w:r>
                      <w:proofErr w:type="spellEnd"/>
                      <w:r w:rsidRPr="003B3DDE">
                        <w:t xml:space="preserve"> </w:t>
                      </w:r>
                      <w:r>
                        <w:t xml:space="preserve">de </w:t>
                      </w:r>
                      <w:proofErr w:type="spellStart"/>
                      <w:r>
                        <w:t>todos</w:t>
                      </w:r>
                      <w:proofErr w:type="spellEnd"/>
                      <w:r>
                        <w:t xml:space="preserve"> los </w:t>
                      </w:r>
                      <w:proofErr w:type="spellStart"/>
                      <w:r>
                        <w:t>estudiantes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tambie</w:t>
                      </w:r>
                      <w:r w:rsidRPr="003B3DDE">
                        <w:t>n</w:t>
                      </w:r>
                      <w:proofErr w:type="spellEnd"/>
                      <w:r w:rsidRPr="003B3DDE">
                        <w:t xml:space="preserve"> </w:t>
                      </w:r>
                      <w:proofErr w:type="spellStart"/>
                      <w:r w:rsidRPr="003B3DDE">
                        <w:t>estoy</w:t>
                      </w:r>
                      <w:proofErr w:type="spellEnd"/>
                      <w:r w:rsidRPr="003B3DDE">
                        <w:t xml:space="preserve"> </w:t>
                      </w:r>
                      <w:proofErr w:type="spellStart"/>
                      <w:r w:rsidRPr="003B3DDE">
                        <w:t>disponible</w:t>
                      </w:r>
                      <w:proofErr w:type="spellEnd"/>
                      <w:r w:rsidRPr="003B3DDE">
                        <w:t xml:space="preserve"> </w:t>
                      </w:r>
                      <w:proofErr w:type="spellStart"/>
                      <w:r w:rsidRPr="003B3DDE">
                        <w:t>para</w:t>
                      </w:r>
                      <w:proofErr w:type="spellEnd"/>
                      <w:r w:rsidRPr="003B3DDE">
                        <w:t xml:space="preserve"> </w:t>
                      </w:r>
                      <w:proofErr w:type="spellStart"/>
                      <w:r>
                        <w:t>proveer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apoyo</w:t>
                      </w:r>
                      <w:proofErr w:type="spellEnd"/>
                      <w:r>
                        <w:t xml:space="preserve"> a</w:t>
                      </w:r>
                      <w:r w:rsidRPr="003B3DDE">
                        <w:t xml:space="preserve"> </w:t>
                      </w:r>
                      <w:proofErr w:type="spellStart"/>
                      <w:r w:rsidRPr="003B3DDE">
                        <w:t>familias</w:t>
                      </w:r>
                      <w:proofErr w:type="spellEnd"/>
                      <w:r w:rsidRPr="003B3DDE">
                        <w:t xml:space="preserve"> </w:t>
                      </w:r>
                      <w:proofErr w:type="spellStart"/>
                      <w:r w:rsidRPr="003B3DDE">
                        <w:t>según</w:t>
                      </w:r>
                      <w:proofErr w:type="spellEnd"/>
                      <w:r w:rsidRPr="003B3DDE">
                        <w:t xml:space="preserve"> sea </w:t>
                      </w:r>
                      <w:proofErr w:type="spellStart"/>
                      <w:r w:rsidRPr="003B3DDE">
                        <w:t>necesario</w:t>
                      </w:r>
                      <w:proofErr w:type="spellEnd"/>
                      <w:r w:rsidRPr="003B3DDE">
                        <w:t xml:space="preserve"> ".</w:t>
                      </w:r>
                      <w:proofErr w:type="gramEnd"/>
                    </w:p>
                    <w:p w14:paraId="4DF94B1D" w14:textId="77777777" w:rsidR="007604D0" w:rsidRPr="00B953B8" w:rsidRDefault="007604D0" w:rsidP="003B3DDE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Arial"/>
                          <w:lang w:eastAsia="en-US"/>
                        </w:rPr>
                      </w:pPr>
                    </w:p>
                    <w:p w14:paraId="22B4D0C7" w14:textId="135ACED9" w:rsidR="007604D0" w:rsidRPr="003B3DDE" w:rsidRDefault="007604D0" w:rsidP="003B3DDE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shd w:val="clear" w:color="auto" w:fill="FFFFFF"/>
                          <w:lang w:eastAsia="en-US"/>
                        </w:rPr>
                      </w:pPr>
                      <w:r w:rsidRPr="003B3DDE">
                        <w:rPr>
                          <w:rFonts w:eastAsia="Times New Roman" w:cs="Arial"/>
                          <w:b/>
                          <w:shd w:val="clear" w:color="auto" w:fill="FFFFFF"/>
                          <w:lang w:eastAsia="en-US"/>
                        </w:rPr>
                        <w:t xml:space="preserve">Aimee </w:t>
                      </w:r>
                      <w:proofErr w:type="spellStart"/>
                      <w:r w:rsidRPr="003B3DDE">
                        <w:rPr>
                          <w:rFonts w:eastAsia="Times New Roman" w:cs="Arial"/>
                          <w:b/>
                          <w:shd w:val="clear" w:color="auto" w:fill="FFFFFF"/>
                          <w:lang w:eastAsia="en-US"/>
                        </w:rPr>
                        <w:t>Veness</w:t>
                      </w:r>
                      <w:proofErr w:type="spellEnd"/>
                      <w:r w:rsidRPr="003B3DDE">
                        <w:rPr>
                          <w:rFonts w:eastAsia="Times New Roman" w:cs="Arial"/>
                          <w:b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b/>
                          <w:shd w:val="clear" w:color="auto" w:fill="FFFFFF"/>
                          <w:lang w:eastAsia="en-US"/>
                        </w:rPr>
                        <w:t>Maestra</w:t>
                      </w:r>
                      <w:proofErr w:type="spellEnd"/>
                      <w:r>
                        <w:rPr>
                          <w:rFonts w:eastAsia="Times New Roman" w:cs="Arial"/>
                          <w:b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eastAsia="Times New Roman" w:cs="Arial"/>
                          <w:b/>
                          <w:shd w:val="clear" w:color="auto" w:fill="FFFFFF"/>
                          <w:lang w:eastAsia="en-US"/>
                        </w:rPr>
                        <w:t>de  Primer</w:t>
                      </w:r>
                      <w:proofErr w:type="gramEnd"/>
                      <w:r>
                        <w:rPr>
                          <w:rFonts w:eastAsia="Times New Roman" w:cs="Arial"/>
                          <w:b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b/>
                          <w:shd w:val="clear" w:color="auto" w:fill="FFFFFF"/>
                          <w:lang w:eastAsia="en-US"/>
                        </w:rPr>
                        <w:t>Grado</w:t>
                      </w:r>
                      <w:proofErr w:type="spellEnd"/>
                    </w:p>
                    <w:p w14:paraId="271C2C41" w14:textId="7EC10546" w:rsidR="007604D0" w:rsidRPr="003B3DDE" w:rsidRDefault="007604D0" w:rsidP="003B3DDE">
                      <w:pPr>
                        <w:spacing w:after="0" w:line="240" w:lineRule="auto"/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</w:pPr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"</w:t>
                      </w:r>
                      <w:proofErr w:type="spellStart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Mientras</w:t>
                      </w:r>
                      <w:proofErr w:type="spellEnd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proofErr w:type="spellStart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estudiaba</w:t>
                      </w:r>
                      <w:proofErr w:type="spellEnd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proofErr w:type="spellStart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arquitectura</w:t>
                      </w:r>
                      <w:proofErr w:type="spellEnd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en la Universidad de Tulane, </w:t>
                      </w:r>
                      <w:proofErr w:type="spellStart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trabaje</w:t>
                      </w:r>
                      <w:proofErr w:type="spellEnd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como</w:t>
                      </w:r>
                      <w:proofErr w:type="spellEnd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voluntaria</w:t>
                      </w:r>
                      <w:proofErr w:type="spellEnd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el </w:t>
                      </w:r>
                      <w:proofErr w:type="spellStart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las</w:t>
                      </w:r>
                      <w:proofErr w:type="spellEnd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Escuelas</w:t>
                      </w:r>
                      <w:proofErr w:type="spellEnd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Publicas</w:t>
                      </w:r>
                      <w:proofErr w:type="spellEnd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de Nueva Orleans. </w:t>
                      </w:r>
                      <w:proofErr w:type="spellStart"/>
                      <w:proofErr w:type="gramStart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Despue</w:t>
                      </w:r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s</w:t>
                      </w:r>
                      <w:proofErr w:type="spellEnd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de </w:t>
                      </w:r>
                      <w:proofErr w:type="spellStart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traba</w:t>
                      </w:r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jar</w:t>
                      </w:r>
                      <w:proofErr w:type="spellEnd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unos</w:t>
                      </w:r>
                      <w:proofErr w:type="spellEnd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años</w:t>
                      </w:r>
                      <w:proofErr w:type="spellEnd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en el campo de </w:t>
                      </w:r>
                      <w:proofErr w:type="spellStart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arquitectura</w:t>
                      </w:r>
                      <w:proofErr w:type="spellEnd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decidi</w:t>
                      </w:r>
                      <w:proofErr w:type="spellEnd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proofErr w:type="spellStart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que</w:t>
                      </w:r>
                      <w:proofErr w:type="spellEnd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el </w:t>
                      </w:r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salon de </w:t>
                      </w:r>
                      <w:proofErr w:type="spellStart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clases</w:t>
                      </w:r>
                      <w:proofErr w:type="spellEnd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es</w:t>
                      </w:r>
                      <w:proofErr w:type="spellEnd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donde</w:t>
                      </w:r>
                      <w:proofErr w:type="spellEnd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realmente</w:t>
                      </w:r>
                      <w:proofErr w:type="spellEnd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queria</w:t>
                      </w:r>
                      <w:proofErr w:type="spellEnd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estar</w:t>
                      </w:r>
                      <w:proofErr w:type="spellEnd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.</w:t>
                      </w:r>
                      <w:proofErr w:type="gramEnd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Complete</w:t>
                      </w:r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el </w:t>
                      </w:r>
                      <w:proofErr w:type="spellStart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programa</w:t>
                      </w:r>
                      <w:proofErr w:type="spellEnd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proofErr w:type="spellStart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TeachBoston</w:t>
                      </w:r>
                      <w:proofErr w:type="spellEnd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atrave</w:t>
                      </w:r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s</w:t>
                      </w:r>
                      <w:proofErr w:type="spellEnd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de</w:t>
                      </w:r>
                      <w:proofErr w:type="gramEnd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W</w:t>
                      </w:r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heelock College, y </w:t>
                      </w:r>
                      <w:proofErr w:type="spellStart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este</w:t>
                      </w:r>
                      <w:proofErr w:type="spellEnd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año</w:t>
                      </w:r>
                      <w:proofErr w:type="spellEnd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sera mi </w:t>
                      </w:r>
                      <w:proofErr w:type="spellStart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cuarto</w:t>
                      </w:r>
                      <w:proofErr w:type="spellEnd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año</w:t>
                      </w:r>
                      <w:proofErr w:type="spellEnd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proofErr w:type="spellStart"/>
                      <w:r w:rsidRPr="007604D0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ense</w:t>
                      </w:r>
                      <w:r w:rsidRPr="007604D0">
                        <w:rPr>
                          <w:rFonts w:cs="Lucida Grande"/>
                          <w:color w:val="000000"/>
                        </w:rPr>
                        <w:t>ñando</w:t>
                      </w:r>
                      <w:proofErr w:type="spellEnd"/>
                      <w:r>
                        <w:rPr>
                          <w:rFonts w:ascii="Lucida Grande" w:hAnsi="Lucida Grande" w:cs="Lucida Grande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en Boston. He </w:t>
                      </w:r>
                      <w:proofErr w:type="spellStart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oi</w:t>
                      </w:r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do</w:t>
                      </w:r>
                      <w:proofErr w:type="spellEnd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proofErr w:type="spellStart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tantas</w:t>
                      </w:r>
                      <w:proofErr w:type="spellEnd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proofErr w:type="spellStart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cosas</w:t>
                      </w:r>
                      <w:proofErr w:type="spellEnd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proofErr w:type="spellStart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maravillosas</w:t>
                      </w:r>
                      <w:proofErr w:type="spellEnd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proofErr w:type="spellStart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acerca</w:t>
                      </w:r>
                      <w:proofErr w:type="spellEnd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de los </w:t>
                      </w:r>
                      <w:proofErr w:type="spellStart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estudiantes</w:t>
                      </w:r>
                      <w:proofErr w:type="spellEnd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, </w:t>
                      </w:r>
                      <w:proofErr w:type="spellStart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las</w:t>
                      </w:r>
                      <w:proofErr w:type="spellEnd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proofErr w:type="spellStart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familias</w:t>
                      </w:r>
                      <w:proofErr w:type="spellEnd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y el personal de la</w:t>
                      </w:r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Escuela</w:t>
                      </w:r>
                      <w:proofErr w:type="spellEnd"/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R</w:t>
                      </w:r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oosevelt, y </w:t>
                      </w:r>
                      <w:proofErr w:type="spellStart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estoy</w:t>
                      </w:r>
                      <w:proofErr w:type="spellEnd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muy</w:t>
                      </w:r>
                      <w:proofErr w:type="spellEnd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emocionada</w:t>
                      </w:r>
                      <w:proofErr w:type="spellEnd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ser</w:t>
                      </w:r>
                      <w:proofErr w:type="spellEnd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parte de </w:t>
                      </w:r>
                      <w:proofErr w:type="spellStart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esta</w:t>
                      </w:r>
                      <w:proofErr w:type="spellEnd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escuela</w:t>
                      </w:r>
                      <w:proofErr w:type="spellEnd"/>
                      <w:r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!</w:t>
                      </w:r>
                      <w:r w:rsidRPr="003B3DDE">
                        <w:rPr>
                          <w:rFonts w:eastAsia="Times New Roman" w:cs="Arial"/>
                          <w:shd w:val="clear" w:color="auto" w:fill="FFFFFF"/>
                          <w:lang w:eastAsia="en-US"/>
                        </w:rPr>
                        <w:t>"</w:t>
                      </w:r>
                    </w:p>
                    <w:p w14:paraId="37AE0F0F" w14:textId="77777777" w:rsidR="007604D0" w:rsidRPr="00B953B8" w:rsidRDefault="007604D0" w:rsidP="003B3DDE">
                      <w:pPr>
                        <w:spacing w:after="0" w:line="240" w:lineRule="auto"/>
                      </w:pPr>
                    </w:p>
                    <w:p w14:paraId="3A0879BB" w14:textId="66C3F6BD" w:rsidR="007604D0" w:rsidRPr="003B0C09" w:rsidRDefault="007604D0" w:rsidP="003B0C09">
                      <w:pPr>
                        <w:spacing w:after="0" w:line="240" w:lineRule="auto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Secretaria</w:t>
                      </w:r>
                      <w:proofErr w:type="spellEnd"/>
                      <w:r>
                        <w:rPr>
                          <w:b/>
                        </w:rPr>
                        <w:t xml:space="preserve"> Joni Davies</w:t>
                      </w:r>
                    </w:p>
                    <w:p w14:paraId="7232DC90" w14:textId="669D2B20" w:rsidR="007604D0" w:rsidRPr="003B0C09" w:rsidRDefault="007604D0" w:rsidP="003B0C09">
                      <w:pPr>
                        <w:spacing w:after="0" w:line="240" w:lineRule="auto"/>
                      </w:pPr>
                      <w:r>
                        <w:t xml:space="preserve">"He </w:t>
                      </w:r>
                      <w:proofErr w:type="spellStart"/>
                      <w:r>
                        <w:t>trabajado</w:t>
                      </w:r>
                      <w:proofErr w:type="spellEnd"/>
                      <w:r>
                        <w:t xml:space="preserve"> en </w:t>
                      </w:r>
                      <w:proofErr w:type="spellStart"/>
                      <w:r>
                        <w:t>las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Escuelas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</w:t>
                      </w:r>
                      <w:r w:rsidRPr="003B0C09">
                        <w:t>úblicas</w:t>
                      </w:r>
                      <w:proofErr w:type="spellEnd"/>
                      <w:r w:rsidRPr="003B0C09">
                        <w:t xml:space="preserve"> de Boston </w:t>
                      </w:r>
                      <w:proofErr w:type="spellStart"/>
                      <w:r w:rsidRPr="003B0C09">
                        <w:t>desde</w:t>
                      </w:r>
                      <w:proofErr w:type="spellEnd"/>
                      <w:r w:rsidRPr="003B0C09">
                        <w:t xml:space="preserve"> 2004. Soy </w:t>
                      </w:r>
                      <w:proofErr w:type="spellStart"/>
                      <w:r w:rsidRPr="003B0C09">
                        <w:t>una</w:t>
                      </w:r>
                      <w:proofErr w:type="spellEnd"/>
                      <w:r w:rsidRPr="003B0C09">
                        <w:t xml:space="preserve"> </w:t>
                      </w:r>
                      <w:proofErr w:type="spellStart"/>
                      <w:r w:rsidRPr="003B0C09">
                        <w:t>madre</w:t>
                      </w:r>
                      <w:proofErr w:type="spellEnd"/>
                      <w:r w:rsidRPr="003B0C09">
                        <w:t xml:space="preserve"> de </w:t>
                      </w:r>
                      <w:proofErr w:type="spellStart"/>
                      <w:r w:rsidRPr="003B0C09">
                        <w:t>tres</w:t>
                      </w:r>
                      <w:proofErr w:type="spellEnd"/>
                      <w:r w:rsidRPr="003B0C09">
                        <w:t xml:space="preserve"> </w:t>
                      </w:r>
                      <w:proofErr w:type="spellStart"/>
                      <w:r w:rsidRPr="003B0C09">
                        <w:t>estudiant</w:t>
                      </w:r>
                      <w:r>
                        <w:t>es</w:t>
                      </w:r>
                      <w:proofErr w:type="spellEnd"/>
                      <w:r>
                        <w:t xml:space="preserve"> de BPS y </w:t>
                      </w:r>
                      <w:proofErr w:type="spellStart"/>
                      <w:r>
                        <w:t>estoy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muy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emocionada</w:t>
                      </w:r>
                      <w:proofErr w:type="spellEnd"/>
                      <w:r w:rsidRPr="003B0C09">
                        <w:t xml:space="preserve"> de </w:t>
                      </w:r>
                      <w:proofErr w:type="spellStart"/>
                      <w:r w:rsidRPr="003B0C09">
                        <w:t>tener</w:t>
                      </w:r>
                      <w:proofErr w:type="spellEnd"/>
                      <w:r w:rsidRPr="003B0C09">
                        <w:t xml:space="preserve"> la </w:t>
                      </w:r>
                      <w:proofErr w:type="spellStart"/>
                      <w:r w:rsidRPr="003B0C09">
                        <w:t>oportunidad</w:t>
                      </w:r>
                      <w:proofErr w:type="spellEnd"/>
                      <w:r w:rsidRPr="003B0C09">
                        <w:t xml:space="preserve"> de </w:t>
                      </w:r>
                      <w:proofErr w:type="spellStart"/>
                      <w:r w:rsidRPr="003B0C09">
                        <w:t>trabajar</w:t>
                      </w:r>
                      <w:proofErr w:type="spellEnd"/>
                      <w:r w:rsidRPr="003B0C09">
                        <w:t xml:space="preserve"> en la </w:t>
                      </w:r>
                      <w:proofErr w:type="spellStart"/>
                      <w:r w:rsidRPr="003B0C09">
                        <w:t>Escuela</w:t>
                      </w:r>
                      <w:proofErr w:type="spellEnd"/>
                      <w:r w:rsidRPr="003B0C09">
                        <w:t xml:space="preserve"> Roosevelt en Hyde Park!"</w:t>
                      </w:r>
                    </w:p>
                    <w:p w14:paraId="24447427" w14:textId="77777777" w:rsidR="007604D0" w:rsidRPr="003B0C09" w:rsidRDefault="007604D0" w:rsidP="003B0C09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7128CF1C" w14:textId="40D49C41" w:rsidR="007604D0" w:rsidRPr="003B0C09" w:rsidRDefault="007604D0" w:rsidP="003B0C09">
                      <w:pPr>
                        <w:spacing w:after="0" w:line="240" w:lineRule="auto"/>
                        <w:rPr>
                          <w:b/>
                        </w:rPr>
                      </w:pPr>
                      <w:proofErr w:type="spellStart"/>
                      <w:r w:rsidRPr="003B0C09">
                        <w:rPr>
                          <w:b/>
                        </w:rPr>
                        <w:t>Juli</w:t>
                      </w:r>
                      <w:proofErr w:type="spellEnd"/>
                      <w:r w:rsidRPr="003B0C0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B0C09">
                        <w:rPr>
                          <w:b/>
                        </w:rPr>
                        <w:t>Creedon</w:t>
                      </w:r>
                      <w:proofErr w:type="spellEnd"/>
                      <w:r w:rsidRPr="003B0C09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Asistente</w:t>
                      </w:r>
                      <w:proofErr w:type="spellEnd"/>
                      <w:r>
                        <w:rPr>
                          <w:b/>
                        </w:rPr>
                        <w:t xml:space="preserve"> de Maestro </w:t>
                      </w:r>
                      <w:proofErr w:type="spellStart"/>
                      <w:r w:rsidRPr="003B0C09">
                        <w:rPr>
                          <w:b/>
                        </w:rPr>
                        <w:t>Grado</w:t>
                      </w:r>
                      <w:proofErr w:type="spellEnd"/>
                      <w:r w:rsidRPr="003B0C09">
                        <w:rPr>
                          <w:b/>
                        </w:rPr>
                        <w:t xml:space="preserve"> 8 </w:t>
                      </w:r>
                    </w:p>
                    <w:p w14:paraId="1AE46D92" w14:textId="7955D91B" w:rsidR="007604D0" w:rsidRPr="003B0C09" w:rsidRDefault="007604D0" w:rsidP="003B0C09">
                      <w:pPr>
                        <w:spacing w:after="0" w:line="240" w:lineRule="auto"/>
                      </w:pPr>
                      <w:r>
                        <w:t>"</w:t>
                      </w:r>
                      <w:proofErr w:type="spellStart"/>
                      <w:r>
                        <w:t>Yo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creci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asisti</w:t>
                      </w:r>
                      <w:proofErr w:type="spellEnd"/>
                      <w:r w:rsidRPr="003B0C09">
                        <w:t xml:space="preserve"> a </w:t>
                      </w:r>
                      <w:proofErr w:type="spellStart"/>
                      <w:r w:rsidRPr="003B0C09">
                        <w:t>las</w:t>
                      </w:r>
                      <w:proofErr w:type="spellEnd"/>
                      <w:r w:rsidRPr="003B0C09">
                        <w:t xml:space="preserve"> </w:t>
                      </w:r>
                      <w:proofErr w:type="spellStart"/>
                      <w:r w:rsidRPr="003B0C09">
                        <w:t>Escuelas</w:t>
                      </w:r>
                      <w:proofErr w:type="spellEnd"/>
                      <w:r w:rsidRPr="003B0C09">
                        <w:t xml:space="preserve"> </w:t>
                      </w:r>
                      <w:proofErr w:type="spellStart"/>
                      <w:r>
                        <w:t>Publicas</w:t>
                      </w:r>
                      <w:proofErr w:type="spellEnd"/>
                      <w:r>
                        <w:t xml:space="preserve"> de Milton. </w:t>
                      </w:r>
                      <w:proofErr w:type="spellStart"/>
                      <w:r>
                        <w:t>Despue</w:t>
                      </w:r>
                      <w:r w:rsidRPr="003B0C09">
                        <w:t>s</w:t>
                      </w:r>
                      <w:proofErr w:type="spellEnd"/>
                      <w:r w:rsidRPr="003B0C09">
                        <w:t xml:space="preserve"> </w:t>
                      </w:r>
                      <w:r>
                        <w:t xml:space="preserve">de </w:t>
                      </w:r>
                      <w:proofErr w:type="spellStart"/>
                      <w:r>
                        <w:t>graduacio</w:t>
                      </w:r>
                      <w:r w:rsidRPr="003B0C09">
                        <w:t>n</w:t>
                      </w:r>
                      <w:proofErr w:type="spellEnd"/>
                      <w:r w:rsidRPr="003B0C09">
                        <w:t xml:space="preserve">, me </w:t>
                      </w:r>
                      <w:proofErr w:type="spellStart"/>
                      <w:r w:rsidRPr="003B0C09">
                        <w:t>fui</w:t>
                      </w:r>
                      <w:proofErr w:type="spellEnd"/>
                      <w:r w:rsidRPr="003B0C09">
                        <w:t xml:space="preserve"> de </w:t>
                      </w:r>
                      <w:proofErr w:type="spellStart"/>
                      <w:r w:rsidRPr="003B0C09">
                        <w:t>gira</w:t>
                      </w:r>
                      <w:proofErr w:type="spellEnd"/>
                      <w:r w:rsidRPr="003B0C09">
                        <w:t xml:space="preserve"> con los </w:t>
                      </w:r>
                      <w:r>
                        <w:t xml:space="preserve">“Ice </w:t>
                      </w:r>
                      <w:proofErr w:type="spellStart"/>
                      <w:r>
                        <w:t>Capades</w:t>
                      </w:r>
                      <w:proofErr w:type="spellEnd"/>
                      <w:r>
                        <w:t>”</w:t>
                      </w:r>
                      <w:r w:rsidRPr="003B0C09">
                        <w:t xml:space="preserve">! </w:t>
                      </w:r>
                      <w:proofErr w:type="spellStart"/>
                      <w:r w:rsidRPr="003B0C09">
                        <w:t>Mi</w:t>
                      </w:r>
                      <w:proofErr w:type="spellEnd"/>
                      <w:r w:rsidRPr="003B0C09">
                        <w:t xml:space="preserve"> </w:t>
                      </w:r>
                      <w:proofErr w:type="spellStart"/>
                      <w:proofErr w:type="gramStart"/>
                      <w:r w:rsidRPr="003B0C09">
                        <w:t>carrera</w:t>
                      </w:r>
                      <w:proofErr w:type="spellEnd"/>
                      <w:r w:rsidRPr="003B0C09">
                        <w:t xml:space="preserve"> </w:t>
                      </w:r>
                      <w:r>
                        <w:t xml:space="preserve"> en</w:t>
                      </w:r>
                      <w:proofErr w:type="gramEnd"/>
                      <w:r>
                        <w:t xml:space="preserve"> BPS </w:t>
                      </w:r>
                      <w:proofErr w:type="spellStart"/>
                      <w:r>
                        <w:t>comenzó</w:t>
                      </w:r>
                      <w:proofErr w:type="spellEnd"/>
                      <w:r>
                        <w:t xml:space="preserve"> en la </w:t>
                      </w:r>
                      <w:proofErr w:type="spellStart"/>
                      <w:r>
                        <w:t>escuela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</w:t>
                      </w:r>
                      <w:r w:rsidRPr="003B0C09">
                        <w:t>ecundaria</w:t>
                      </w:r>
                      <w:proofErr w:type="spellEnd"/>
                      <w:r w:rsidRPr="003B0C09">
                        <w:t xml:space="preserve"> Rodgers</w:t>
                      </w:r>
                      <w:r>
                        <w:t xml:space="preserve">.  </w:t>
                      </w:r>
                      <w:proofErr w:type="spellStart"/>
                      <w:proofErr w:type="gramStart"/>
                      <w:r>
                        <w:t>Mi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madre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tambien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consejera</w:t>
                      </w:r>
                      <w:proofErr w:type="spellEnd"/>
                      <w:r>
                        <w:t xml:space="preserve"> el la </w:t>
                      </w:r>
                      <w:proofErr w:type="spellStart"/>
                      <w:r>
                        <w:t>Escuela</w:t>
                      </w:r>
                      <w:proofErr w:type="spellEnd"/>
                      <w:r>
                        <w:t xml:space="preserve"> Rodgers hasta 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jubilacion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 xml:space="preserve">Me </w:t>
                      </w:r>
                      <w:proofErr w:type="spellStart"/>
                      <w:r>
                        <w:t>gradue</w:t>
                      </w:r>
                      <w:proofErr w:type="spellEnd"/>
                      <w:r w:rsidRPr="003B0C09">
                        <w:t xml:space="preserve"> de la Universidad </w:t>
                      </w:r>
                      <w:r>
                        <w:t>de Northeastern.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Estoy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muy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contenta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trabajar</w:t>
                      </w:r>
                      <w:proofErr w:type="spellEnd"/>
                      <w:r>
                        <w:t xml:space="preserve"> en la </w:t>
                      </w:r>
                      <w:proofErr w:type="spellStart"/>
                      <w:r>
                        <w:t>Escuela</w:t>
                      </w:r>
                      <w:proofErr w:type="spellEnd"/>
                      <w:r>
                        <w:t xml:space="preserve"> </w:t>
                      </w:r>
                      <w:r w:rsidRPr="003B0C09">
                        <w:t>Roosevelt! "</w:t>
                      </w:r>
                    </w:p>
                    <w:p w14:paraId="691400A7" w14:textId="77777777" w:rsidR="007604D0" w:rsidRDefault="007604D0" w:rsidP="003B0C09">
                      <w:pPr>
                        <w:spacing w:after="0" w:line="240" w:lineRule="auto"/>
                        <w:rPr>
                          <w:rFonts w:eastAsia="Times New Roman" w:cs="Arial"/>
                          <w:lang w:eastAsia="en-US"/>
                        </w:rPr>
                      </w:pPr>
                    </w:p>
                    <w:p w14:paraId="1EEA1796" w14:textId="70F5B7B1" w:rsidR="007604D0" w:rsidRPr="00430DE4" w:rsidRDefault="007604D0" w:rsidP="00F909CB">
                      <w:pPr>
                        <w:shd w:val="clear" w:color="auto" w:fill="FFFFFF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Concilio</w:t>
                      </w:r>
                      <w:proofErr w:type="spellEnd"/>
                      <w:r>
                        <w:rPr>
                          <w:b/>
                        </w:rPr>
                        <w:t xml:space="preserve"> de Padres</w:t>
                      </w:r>
                    </w:p>
                    <w:p w14:paraId="1597A046" w14:textId="41CBA604" w:rsidR="007604D0" w:rsidRPr="00430DE4" w:rsidRDefault="007604D0" w:rsidP="00F909CB">
                      <w:pPr>
                        <w:shd w:val="clear" w:color="auto" w:fill="FFFFFF"/>
                        <w:rPr>
                          <w:rFonts w:eastAsia="Times New Roman" w:cs="Arial"/>
                          <w:color w:val="222222"/>
                          <w:lang w:eastAsia="en-US"/>
                        </w:rPr>
                      </w:pPr>
                      <w:proofErr w:type="spellStart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>Nuestra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>primera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 xml:space="preserve"> reunion sera el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>miercoles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 xml:space="preserve"> 30 de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>septiembre</w:t>
                      </w:r>
                      <w:proofErr w:type="spellEnd"/>
                      <w:r w:rsidRPr="00430DE4"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 xml:space="preserve">de 6:15-7:30PM en la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>biblioteca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 xml:space="preserve"> de 95 Needham Rd. En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>esta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 xml:space="preserve"> reunion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>daremos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 xml:space="preserve"> un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>resumen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>las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>actividades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 xml:space="preserve"> del </w:t>
                      </w:r>
                      <w:proofErr w:type="spellStart"/>
                      <w:r>
                        <w:t>a</w:t>
                      </w:r>
                      <w:r>
                        <w:rPr>
                          <w:rFonts w:ascii="Palatino Linotype" w:hAnsi="Palatino Linotype"/>
                        </w:rPr>
                        <w:t>ñ</w:t>
                      </w:r>
                      <w:r>
                        <w:t>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pasado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repasaremos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funciones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responsabilidades</w:t>
                      </w:r>
                      <w:proofErr w:type="spellEnd"/>
                      <w:r w:rsidRPr="00430DE4"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 xml:space="preserve">de los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>oficiales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>electos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 xml:space="preserve">. </w:t>
                      </w:r>
                      <w:proofErr w:type="gramStart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 xml:space="preserve">Las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>elecciones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>llevaran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>acabo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 xml:space="preserve"> el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>miercoles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 xml:space="preserve">, 14 de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>octubre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>seran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>facilitadas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>por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 xml:space="preserve"> Karla Jenkins de la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>Oficina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>Familias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>Comunidad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  <w:lang w:eastAsia="en-US"/>
                        </w:rPr>
                        <w:t>.</w:t>
                      </w:r>
                      <w:proofErr w:type="gramEnd"/>
                    </w:p>
                    <w:p w14:paraId="3FD664E9" w14:textId="77777777" w:rsidR="007604D0" w:rsidRDefault="007604D0" w:rsidP="00B761CD">
                      <w:pPr>
                        <w:spacing w:after="0" w:line="240" w:lineRule="auto"/>
                        <w:rPr>
                          <w:rFonts w:eastAsia="Times New Roman" w:cs="Arial"/>
                          <w:lang w:eastAsia="en-US"/>
                        </w:rPr>
                      </w:pPr>
                    </w:p>
                    <w:p w14:paraId="484C3109" w14:textId="77777777" w:rsidR="007604D0" w:rsidRPr="007433AC" w:rsidRDefault="007604D0" w:rsidP="00B761CD">
                      <w:pPr>
                        <w:spacing w:after="0" w:line="240" w:lineRule="auto"/>
                        <w:rPr>
                          <w:rFonts w:eastAsia="Times New Roman" w:cs="Times New Roman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4EE8A0" w14:textId="32367DE3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183F0DE1" w14:textId="0F1AD9E4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46043CB7" w14:textId="3AFCCF8C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2B9A195D" w14:textId="331717B4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51CBD94E" w14:textId="77777777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145C5AFB" w14:textId="4C2ECC7E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361B1A43" w14:textId="47EDDB45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48CB5654" w14:textId="06432E15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3BBBB420" w14:textId="77777777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2AFA00C6" w14:textId="77777777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53FC7AE7" w14:textId="414139AD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1803DAFE" w14:textId="4BB83E62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66F50B67" w14:textId="366EE34D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61C3530C" w14:textId="26B98ECE" w:rsidR="0048752D" w:rsidRDefault="00E20C8C" w:rsidP="00E35593">
      <w:pPr>
        <w:pStyle w:val="Heading1"/>
        <w:jc w:val="center"/>
        <w:rPr>
          <w:b/>
          <w:i w:val="0"/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C8FC63C" wp14:editId="6E7E8EBA">
                <wp:simplePos x="0" y="0"/>
                <wp:positionH relativeFrom="column">
                  <wp:posOffset>2011680</wp:posOffset>
                </wp:positionH>
                <wp:positionV relativeFrom="paragraph">
                  <wp:posOffset>114300</wp:posOffset>
                </wp:positionV>
                <wp:extent cx="2628900" cy="6057900"/>
                <wp:effectExtent l="0" t="0" r="38100" b="381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057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5AAC8" w14:textId="7775D167" w:rsidR="007604D0" w:rsidRPr="005B361B" w:rsidRDefault="007604D0" w:rsidP="005B361B">
                            <w:pPr>
                              <w:shd w:val="clear" w:color="auto" w:fill="FFFFFF"/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color w:val="222222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Arial"/>
                                <w:b/>
                                <w:bCs/>
                                <w:color w:val="222222"/>
                              </w:rPr>
                              <w:t>Programa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b/>
                                <w:bCs/>
                                <w:color w:val="2222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b/>
                                <w:bCs/>
                                <w:color w:val="222222"/>
                              </w:rPr>
                              <w:t>Cuido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b/>
                                <w:bCs/>
                                <w:color w:val="222222"/>
                              </w:rPr>
                              <w:t xml:space="preserve"> Antes y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b/>
                                <w:bCs/>
                                <w:color w:val="222222"/>
                              </w:rPr>
                              <w:t>Despues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b/>
                                <w:bCs/>
                                <w:color w:val="222222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b/>
                                <w:bCs/>
                                <w:color w:val="222222"/>
                              </w:rPr>
                              <w:t>Escuela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b/>
                                <w:bCs/>
                                <w:color w:val="222222"/>
                              </w:rPr>
                              <w:t>, K1-1</w:t>
                            </w:r>
                            <w:r>
                              <w:rPr>
                                <w:rFonts w:eastAsia="Times New Roman" w:cs="Arial"/>
                                <w:b/>
                                <w:bCs/>
                                <w:color w:val="222222"/>
                                <w:vertAlign w:val="superscript"/>
                              </w:rPr>
                              <w:t xml:space="preserve">er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b/>
                                <w:bCs/>
                                <w:color w:val="222222"/>
                              </w:rPr>
                              <w:t>grado</w:t>
                            </w:r>
                            <w:proofErr w:type="spellEnd"/>
                          </w:p>
                          <w:p w14:paraId="447A9975" w14:textId="08E92D6F" w:rsidR="007604D0" w:rsidRDefault="007604D0" w:rsidP="005B361B">
                            <w:pPr>
                              <w:shd w:val="clear" w:color="auto" w:fill="FFFFFF"/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color w:val="222222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Estamos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orgullosos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poder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ofrecer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servicios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para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dia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extendido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nuestras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familias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.  Este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nuestro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segundo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>
                              <w:t>a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ñ</w:t>
                            </w:r>
                            <w:r>
                              <w:t>o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y el </w:t>
                            </w:r>
                            <w:proofErr w:type="spellStart"/>
                            <w:r>
                              <w:t>a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ñ</w:t>
                            </w:r>
                            <w:r>
                              <w:t>o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pasado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sirvimos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a mas de 25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familias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!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Puede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usar</w:t>
                            </w:r>
                            <w:proofErr w:type="spellEnd"/>
                            <w:proofErr w:type="gram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el </w:t>
                            </w:r>
                            <w:proofErr w:type="spellStart"/>
                            <w:r w:rsidRPr="005B361B">
                              <w:rPr>
                                <w:rFonts w:eastAsia="Times New Roman" w:cs="Arial"/>
                                <w:b/>
                                <w:color w:val="222222"/>
                              </w:rPr>
                              <w:t>programa</w:t>
                            </w:r>
                            <w:proofErr w:type="spellEnd"/>
                            <w:r w:rsidRPr="005B361B">
                              <w:rPr>
                                <w:rFonts w:eastAsia="Times New Roman" w:cs="Arial"/>
                                <w:b/>
                                <w:color w:val="222222"/>
                              </w:rPr>
                              <w:t xml:space="preserve"> de </w:t>
                            </w:r>
                            <w:proofErr w:type="spellStart"/>
                            <w:r w:rsidRPr="005B361B">
                              <w:rPr>
                                <w:rFonts w:eastAsia="Times New Roman" w:cs="Arial"/>
                                <w:b/>
                                <w:color w:val="222222"/>
                              </w:rPr>
                              <w:t>cuido</w:t>
                            </w:r>
                            <w:proofErr w:type="spellEnd"/>
                            <w:r w:rsidRPr="005B361B">
                              <w:rPr>
                                <w:rFonts w:eastAsia="Times New Roman" w:cs="Arial"/>
                                <w:b/>
                                <w:color w:val="222222"/>
                              </w:rPr>
                              <w:t xml:space="preserve"> antes de la </w:t>
                            </w:r>
                            <w:proofErr w:type="spellStart"/>
                            <w:r w:rsidRPr="005B361B">
                              <w:rPr>
                                <w:rFonts w:eastAsia="Times New Roman" w:cs="Arial"/>
                                <w:b/>
                                <w:color w:val="222222"/>
                              </w:rPr>
                              <w:t>escuela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cuando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lo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necesite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. </w:t>
                            </w:r>
                            <w:proofErr w:type="gramStart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El </w:t>
                            </w:r>
                            <w:proofErr w:type="spellStart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>programa</w:t>
                            </w:r>
                            <w:proofErr w:type="spellEnd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>corre</w:t>
                            </w:r>
                            <w:proofErr w:type="spellEnd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de </w:t>
                            </w:r>
                            <w:r w:rsidRPr="005B361B">
                              <w:rPr>
                                <w:rStyle w:val="aqj"/>
                                <w:rFonts w:eastAsia="Times New Roman" w:cs="Arial"/>
                                <w:color w:val="222222"/>
                              </w:rPr>
                              <w:t>7:30</w:t>
                            </w:r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>-</w:t>
                            </w:r>
                            <w:r w:rsidRPr="005B361B">
                              <w:rPr>
                                <w:rStyle w:val="aqj"/>
                                <w:rFonts w:eastAsia="Times New Roman" w:cs="Arial"/>
                                <w:color w:val="222222"/>
                              </w:rPr>
                              <w:t>8:15 AM</w:t>
                            </w:r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cada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dia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y el </w:t>
                            </w:r>
                            <w:proofErr w:type="spellStart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>costo</w:t>
                            </w:r>
                            <w:proofErr w:type="spellEnd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>es</w:t>
                            </w:r>
                            <w:proofErr w:type="spellEnd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$5.00 </w:t>
                            </w:r>
                            <w:proofErr w:type="spellStart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>por</w:t>
                            </w:r>
                            <w:proofErr w:type="spellEnd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>cada</w:t>
                            </w:r>
                            <w:proofErr w:type="spellEnd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>ma</w:t>
                            </w:r>
                            <w:r w:rsidRPr="005B361B">
                              <w:rPr>
                                <w:rFonts w:ascii="Palatino Linotype" w:hAnsi="Palatino Linotype"/>
                              </w:rPr>
                              <w:t>ñ</w:t>
                            </w:r>
                            <w:r w:rsidRPr="005B361B">
                              <w:t>ana</w:t>
                            </w:r>
                            <w:proofErr w:type="spellEnd"/>
                            <w:r w:rsidRPr="005B361B">
                              <w:t>.</w:t>
                            </w:r>
                            <w:proofErr w:type="gramEnd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 </w:t>
                            </w:r>
                            <w:proofErr w:type="spellStart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>Porfavor</w:t>
                            </w:r>
                            <w:proofErr w:type="spellEnd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register a </w:t>
                            </w:r>
                            <w:proofErr w:type="spellStart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>su</w:t>
                            </w:r>
                            <w:proofErr w:type="spellEnd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>hijo</w:t>
                            </w:r>
                            <w:proofErr w:type="spellEnd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>(</w:t>
                            </w:r>
                            <w:proofErr w:type="gramEnd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a) antes de </w:t>
                            </w:r>
                            <w:proofErr w:type="spellStart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>comenzar</w:t>
                            </w:r>
                            <w:proofErr w:type="spellEnd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a </w:t>
                            </w:r>
                            <w:proofErr w:type="spellStart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>usar</w:t>
                            </w:r>
                            <w:proofErr w:type="spellEnd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el </w:t>
                            </w:r>
                            <w:proofErr w:type="spellStart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>programa</w:t>
                            </w:r>
                            <w:proofErr w:type="spellEnd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>.</w:t>
                            </w:r>
                            <w:r w:rsidRPr="00B953B8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222222"/>
                              </w:rPr>
                              <w:t xml:space="preserve">El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b/>
                                <w:color w:val="222222"/>
                              </w:rPr>
                              <w:t>programa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b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b/>
                                <w:color w:val="222222"/>
                              </w:rPr>
                              <w:t>despues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b/>
                                <w:color w:val="222222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b/>
                                <w:color w:val="222222"/>
                              </w:rPr>
                              <w:t>escuela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b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>es</w:t>
                            </w:r>
                            <w:proofErr w:type="spellEnd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gramStart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>un</w:t>
                            </w:r>
                            <w:proofErr w:type="gramEnd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>programa</w:t>
                            </w:r>
                            <w:proofErr w:type="spellEnd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extra curricular </w:t>
                            </w:r>
                            <w:proofErr w:type="spellStart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>que</w:t>
                            </w:r>
                            <w:proofErr w:type="spellEnd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>incluye</w:t>
                            </w:r>
                            <w:proofErr w:type="spellEnd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>ayuda</w:t>
                            </w:r>
                            <w:proofErr w:type="spellEnd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con </w:t>
                            </w:r>
                            <w:proofErr w:type="spellStart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>tare</w:t>
                            </w:r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as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, arte,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tiempo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cuentos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merienda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,</w:t>
                            </w:r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y mas! </w:t>
                            </w:r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Para mas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informacion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sobre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>como</w:t>
                            </w:r>
                            <w:proofErr w:type="spellEnd"/>
                            <w:r w:rsidRPr="005B361B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registrar</w:t>
                            </w:r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hijo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a) en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este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programa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porfavor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comuniquese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con </w:t>
                            </w:r>
                            <w:r w:rsidRPr="00B953B8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Ms. </w:t>
                            </w:r>
                            <w:proofErr w:type="spellStart"/>
                            <w:r w:rsidRPr="00B953B8">
                              <w:rPr>
                                <w:rFonts w:eastAsia="Times New Roman" w:cs="Arial"/>
                                <w:color w:val="222222"/>
                              </w:rPr>
                              <w:t>Antonelli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.</w:t>
                            </w:r>
                            <w:r w:rsidRPr="00B953B8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  </w:t>
                            </w:r>
                          </w:p>
                          <w:p w14:paraId="6D65414B" w14:textId="2E5E07C1" w:rsidR="007604D0" w:rsidRDefault="007604D0" w:rsidP="005B361B">
                            <w:pPr>
                              <w:shd w:val="clear" w:color="auto" w:fill="FFFFFF"/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color w:val="222222"/>
                              </w:rPr>
                            </w:pPr>
                            <w:r w:rsidRPr="00B953B8">
                              <w:rPr>
                                <w:rStyle w:val="apple-converted-space"/>
                                <w:rFonts w:eastAsia="Times New Roman" w:cs="Arial"/>
                                <w:color w:val="222222"/>
                              </w:rPr>
                              <w:t> </w:t>
                            </w:r>
                            <w:r w:rsidRPr="00B953B8">
                              <w:rPr>
                                <w:rFonts w:eastAsia="Times New Roman" w:cs="Arial"/>
                                <w:color w:val="222222"/>
                              </w:rPr>
                              <w:fldChar w:fldCharType="begin"/>
                            </w:r>
                            <w:r w:rsidRPr="00B953B8">
                              <w:rPr>
                                <w:rFonts w:eastAsia="Times New Roman" w:cs="Arial"/>
                                <w:color w:val="222222"/>
                              </w:rPr>
                              <w:instrText xml:space="preserve"> HYPERLINK "mailto:lantonelli@bostonpublicschools.org" \t "_blank" </w:instrText>
                            </w:r>
                            <w:r w:rsidRPr="00B953B8">
                              <w:rPr>
                                <w:rFonts w:eastAsia="Times New Roman" w:cs="Arial"/>
                                <w:color w:val="222222"/>
                              </w:rPr>
                              <w:fldChar w:fldCharType="separate"/>
                            </w:r>
                            <w:r w:rsidRPr="00B953B8">
                              <w:rPr>
                                <w:rStyle w:val="Hyperlink"/>
                                <w:rFonts w:eastAsia="Times New Roman" w:cs="Arial"/>
                                <w:color w:val="1155CC"/>
                              </w:rPr>
                              <w:t>lantonelli@bostonpublicschools.org</w:t>
                            </w:r>
                            <w:r w:rsidRPr="00B953B8">
                              <w:rPr>
                                <w:rFonts w:eastAsia="Times New Roman" w:cs="Arial"/>
                                <w:color w:val="222222"/>
                              </w:rPr>
                              <w:fldChar w:fldCharType="end"/>
                            </w:r>
                          </w:p>
                          <w:p w14:paraId="379BB99A" w14:textId="54C09CCF" w:rsidR="007604D0" w:rsidRDefault="007604D0" w:rsidP="005B361B">
                            <w:pPr>
                              <w:shd w:val="clear" w:color="auto" w:fill="FFFFFF"/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color w:val="222222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Arial"/>
                                <w:b/>
                                <w:color w:val="222222"/>
                              </w:rPr>
                              <w:t>Programa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b/>
                                <w:color w:val="2222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b/>
                                <w:color w:val="222222"/>
                              </w:rPr>
                              <w:t>Cuido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b/>
                                <w:color w:val="222222"/>
                              </w:rPr>
                              <w:t xml:space="preserve"> Antes de la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b/>
                                <w:color w:val="222222"/>
                              </w:rPr>
                              <w:t>Escuela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b/>
                                <w:color w:val="2222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b/>
                                <w:color w:val="222222"/>
                              </w:rPr>
                              <w:t>Grados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b/>
                                <w:color w:val="222222"/>
                              </w:rPr>
                              <w:t xml:space="preserve"> 2-8</w:t>
                            </w:r>
                          </w:p>
                          <w:p w14:paraId="2C7DAD4F" w14:textId="40C1DBA7" w:rsidR="007604D0" w:rsidRPr="00B953B8" w:rsidRDefault="007604D0" w:rsidP="005B361B">
                            <w:pPr>
                              <w:shd w:val="clear" w:color="auto" w:fill="FFFFFF"/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color w:val="222222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Puede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registrar a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hijo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a)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para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los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dias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necesite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. El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costo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$5.00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dia.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Comuniquese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con  </w:t>
                            </w:r>
                            <w:proofErr w:type="gramEnd"/>
                            <w:r>
                              <w:fldChar w:fldCharType="begin"/>
                            </w:r>
                            <w:r>
                              <w:instrText xml:space="preserve"> HYPERLINK "mailto:jsobers@bostonpublicschools.org" </w:instrText>
                            </w:r>
                            <w:r>
                              <w:fldChar w:fldCharType="separate"/>
                            </w:r>
                            <w:r w:rsidRPr="00B81120">
                              <w:rPr>
                                <w:rStyle w:val="Hyperlink"/>
                                <w:rFonts w:eastAsia="Times New Roman" w:cs="Arial"/>
                              </w:rPr>
                              <w:t>jsobers@bostonpublicschools.org</w:t>
                            </w:r>
                            <w:r>
                              <w:rPr>
                                <w:rStyle w:val="Hyperlink"/>
                                <w:rFonts w:eastAsia="Times New Roman" w:cs="Arial"/>
                              </w:rPr>
                              <w:fldChar w:fldCharType="end"/>
                            </w:r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para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mas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informacion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para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registrarse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.</w:t>
                            </w:r>
                          </w:p>
                          <w:p w14:paraId="5B4DE022" w14:textId="77777777" w:rsidR="007604D0" w:rsidRPr="00430DE4" w:rsidRDefault="007604D0" w:rsidP="00D27A97"/>
                          <w:p w14:paraId="3636AEE5" w14:textId="77777777" w:rsidR="007604D0" w:rsidRDefault="007604D0" w:rsidP="00E20C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left:0;text-align:left;margin-left:158.4pt;margin-top:9pt;width:207pt;height:47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" fillcolor="white [3201]" strokecolor="#6076b4 [3204]" strokeweight="2.25pt">
                <v:textbox>
                  <w:txbxContent>
                    <w:p w14:paraId="2B45AAC8" w14:textId="7775D167" w:rsidR="007604D0" w:rsidRPr="005B361B" w:rsidRDefault="007604D0" w:rsidP="005B361B">
                      <w:pPr>
                        <w:shd w:val="clear" w:color="auto" w:fill="FFFFFF"/>
                        <w:spacing w:line="240" w:lineRule="auto"/>
                        <w:jc w:val="center"/>
                        <w:rPr>
                          <w:rFonts w:eastAsia="Times New Roman" w:cs="Arial"/>
                          <w:color w:val="222222"/>
                        </w:rPr>
                      </w:pPr>
                      <w:proofErr w:type="spellStart"/>
                      <w:r>
                        <w:rPr>
                          <w:rFonts w:eastAsia="Times New Roman" w:cs="Arial"/>
                          <w:b/>
                          <w:bCs/>
                          <w:color w:val="222222"/>
                        </w:rPr>
                        <w:t>Programa</w:t>
                      </w:r>
                      <w:proofErr w:type="spellEnd"/>
                      <w:r>
                        <w:rPr>
                          <w:rFonts w:eastAsia="Times New Roman" w:cs="Arial"/>
                          <w:b/>
                          <w:bCs/>
                          <w:color w:val="2222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eastAsia="Times New Roman" w:cs="Arial"/>
                          <w:b/>
                          <w:bCs/>
                          <w:color w:val="222222"/>
                        </w:rPr>
                        <w:t>Cuido</w:t>
                      </w:r>
                      <w:proofErr w:type="spellEnd"/>
                      <w:r>
                        <w:rPr>
                          <w:rFonts w:eastAsia="Times New Roman" w:cs="Arial"/>
                          <w:b/>
                          <w:bCs/>
                          <w:color w:val="222222"/>
                        </w:rPr>
                        <w:t xml:space="preserve"> Antes y </w:t>
                      </w:r>
                      <w:proofErr w:type="spellStart"/>
                      <w:r>
                        <w:rPr>
                          <w:rFonts w:eastAsia="Times New Roman" w:cs="Arial"/>
                          <w:b/>
                          <w:bCs/>
                          <w:color w:val="222222"/>
                        </w:rPr>
                        <w:t>Despues</w:t>
                      </w:r>
                      <w:proofErr w:type="spellEnd"/>
                      <w:r>
                        <w:rPr>
                          <w:rFonts w:eastAsia="Times New Roman" w:cs="Arial"/>
                          <w:b/>
                          <w:bCs/>
                          <w:color w:val="222222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eastAsia="Times New Roman" w:cs="Arial"/>
                          <w:b/>
                          <w:bCs/>
                          <w:color w:val="222222"/>
                        </w:rPr>
                        <w:t>Escuela</w:t>
                      </w:r>
                      <w:proofErr w:type="spellEnd"/>
                      <w:r>
                        <w:rPr>
                          <w:rFonts w:eastAsia="Times New Roman" w:cs="Arial"/>
                          <w:b/>
                          <w:bCs/>
                          <w:color w:val="222222"/>
                        </w:rPr>
                        <w:t>, K1-1</w:t>
                      </w:r>
                      <w:r>
                        <w:rPr>
                          <w:rFonts w:eastAsia="Times New Roman" w:cs="Arial"/>
                          <w:b/>
                          <w:bCs/>
                          <w:color w:val="222222"/>
                          <w:vertAlign w:val="superscript"/>
                        </w:rPr>
                        <w:t xml:space="preserve">er </w:t>
                      </w:r>
                      <w:proofErr w:type="spellStart"/>
                      <w:r>
                        <w:rPr>
                          <w:rFonts w:eastAsia="Times New Roman" w:cs="Arial"/>
                          <w:b/>
                          <w:bCs/>
                          <w:color w:val="222222"/>
                        </w:rPr>
                        <w:t>grado</w:t>
                      </w:r>
                      <w:proofErr w:type="spellEnd"/>
                    </w:p>
                    <w:p w14:paraId="447A9975" w14:textId="08E92D6F" w:rsidR="007604D0" w:rsidRDefault="007604D0" w:rsidP="005B361B">
                      <w:pPr>
                        <w:shd w:val="clear" w:color="auto" w:fill="FFFFFF"/>
                        <w:spacing w:line="240" w:lineRule="auto"/>
                        <w:jc w:val="center"/>
                        <w:rPr>
                          <w:rFonts w:eastAsia="Times New Roman" w:cs="Arial"/>
                          <w:color w:val="222222"/>
                        </w:rPr>
                      </w:pP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Estamos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orgullosos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poder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ofrecer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servicios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para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gramStart"/>
                      <w:r>
                        <w:rPr>
                          <w:rFonts w:eastAsia="Times New Roman" w:cs="Arial"/>
                          <w:color w:val="222222"/>
                        </w:rPr>
                        <w:t>un</w:t>
                      </w:r>
                      <w:proofErr w:type="gram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dia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extendido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nuestras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familias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.  Este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es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nuestro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segundo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>
                        <w:t>a</w:t>
                      </w:r>
                      <w:r>
                        <w:rPr>
                          <w:rFonts w:ascii="Palatino Linotype" w:hAnsi="Palatino Linotype"/>
                        </w:rPr>
                        <w:t>ñ</w:t>
                      </w:r>
                      <w:r>
                        <w:t>o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y el </w:t>
                      </w:r>
                      <w:proofErr w:type="spellStart"/>
                      <w:r>
                        <w:t>a</w:t>
                      </w:r>
                      <w:r>
                        <w:rPr>
                          <w:rFonts w:ascii="Palatino Linotype" w:hAnsi="Palatino Linotype"/>
                        </w:rPr>
                        <w:t>ñ</w:t>
                      </w:r>
                      <w:r>
                        <w:t>o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pasado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sirvimos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a mas de 25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familias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!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Puede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eastAsia="Times New Roman" w:cs="Arial"/>
                          <w:color w:val="222222"/>
                        </w:rPr>
                        <w:t>usar</w:t>
                      </w:r>
                      <w:proofErr w:type="spellEnd"/>
                      <w:proofErr w:type="gram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el </w:t>
                      </w:r>
                      <w:proofErr w:type="spellStart"/>
                      <w:r w:rsidRPr="005B361B">
                        <w:rPr>
                          <w:rFonts w:eastAsia="Times New Roman" w:cs="Arial"/>
                          <w:b/>
                          <w:color w:val="222222"/>
                        </w:rPr>
                        <w:t>programa</w:t>
                      </w:r>
                      <w:proofErr w:type="spellEnd"/>
                      <w:r w:rsidRPr="005B361B">
                        <w:rPr>
                          <w:rFonts w:eastAsia="Times New Roman" w:cs="Arial"/>
                          <w:b/>
                          <w:color w:val="222222"/>
                        </w:rPr>
                        <w:t xml:space="preserve"> de </w:t>
                      </w:r>
                      <w:proofErr w:type="spellStart"/>
                      <w:r w:rsidRPr="005B361B">
                        <w:rPr>
                          <w:rFonts w:eastAsia="Times New Roman" w:cs="Arial"/>
                          <w:b/>
                          <w:color w:val="222222"/>
                        </w:rPr>
                        <w:t>cuido</w:t>
                      </w:r>
                      <w:proofErr w:type="spellEnd"/>
                      <w:r w:rsidRPr="005B361B">
                        <w:rPr>
                          <w:rFonts w:eastAsia="Times New Roman" w:cs="Arial"/>
                          <w:b/>
                          <w:color w:val="222222"/>
                        </w:rPr>
                        <w:t xml:space="preserve"> antes de la </w:t>
                      </w:r>
                      <w:proofErr w:type="spellStart"/>
                      <w:r w:rsidRPr="005B361B">
                        <w:rPr>
                          <w:rFonts w:eastAsia="Times New Roman" w:cs="Arial"/>
                          <w:b/>
                          <w:color w:val="222222"/>
                        </w:rPr>
                        <w:t>escuela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cuando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lo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necesite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. </w:t>
                      </w:r>
                      <w:proofErr w:type="gramStart"/>
                      <w:r w:rsidRPr="005B361B">
                        <w:rPr>
                          <w:rFonts w:eastAsia="Times New Roman" w:cs="Arial"/>
                          <w:color w:val="222222"/>
                        </w:rPr>
                        <w:t xml:space="preserve">El </w:t>
                      </w:r>
                      <w:proofErr w:type="spellStart"/>
                      <w:r w:rsidRPr="005B361B">
                        <w:rPr>
                          <w:rFonts w:eastAsia="Times New Roman" w:cs="Arial"/>
                          <w:color w:val="222222"/>
                        </w:rPr>
                        <w:t>programa</w:t>
                      </w:r>
                      <w:proofErr w:type="spellEnd"/>
                      <w:r w:rsidRPr="005B361B"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 w:rsidRPr="005B361B">
                        <w:rPr>
                          <w:rFonts w:eastAsia="Times New Roman" w:cs="Arial"/>
                          <w:color w:val="222222"/>
                        </w:rPr>
                        <w:t>corre</w:t>
                      </w:r>
                      <w:proofErr w:type="spellEnd"/>
                      <w:r w:rsidRPr="005B361B">
                        <w:rPr>
                          <w:rFonts w:eastAsia="Times New Roman" w:cs="Arial"/>
                          <w:color w:val="222222"/>
                        </w:rPr>
                        <w:t xml:space="preserve"> de </w:t>
                      </w:r>
                      <w:r w:rsidRPr="005B361B">
                        <w:rPr>
                          <w:rStyle w:val="aqj"/>
                          <w:rFonts w:eastAsia="Times New Roman" w:cs="Arial"/>
                          <w:color w:val="222222"/>
                        </w:rPr>
                        <w:t>7:30</w:t>
                      </w:r>
                      <w:r w:rsidRPr="005B361B">
                        <w:rPr>
                          <w:rFonts w:eastAsia="Times New Roman" w:cs="Arial"/>
                          <w:color w:val="222222"/>
                        </w:rPr>
                        <w:t>-</w:t>
                      </w:r>
                      <w:r w:rsidRPr="005B361B">
                        <w:rPr>
                          <w:rStyle w:val="aqj"/>
                          <w:rFonts w:eastAsia="Times New Roman" w:cs="Arial"/>
                          <w:color w:val="222222"/>
                        </w:rPr>
                        <w:t>8:15 AM</w:t>
                      </w:r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cada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dia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r w:rsidRPr="005B361B">
                        <w:rPr>
                          <w:rFonts w:eastAsia="Times New Roman" w:cs="Arial"/>
                          <w:color w:val="222222"/>
                        </w:rPr>
                        <w:t xml:space="preserve">y el </w:t>
                      </w:r>
                      <w:proofErr w:type="spellStart"/>
                      <w:r w:rsidRPr="005B361B">
                        <w:rPr>
                          <w:rFonts w:eastAsia="Times New Roman" w:cs="Arial"/>
                          <w:color w:val="222222"/>
                        </w:rPr>
                        <w:t>costo</w:t>
                      </w:r>
                      <w:proofErr w:type="spellEnd"/>
                      <w:r w:rsidRPr="005B361B"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 w:rsidRPr="005B361B">
                        <w:rPr>
                          <w:rFonts w:eastAsia="Times New Roman" w:cs="Arial"/>
                          <w:color w:val="222222"/>
                        </w:rPr>
                        <w:t>es</w:t>
                      </w:r>
                      <w:proofErr w:type="spellEnd"/>
                      <w:r w:rsidRPr="005B361B">
                        <w:rPr>
                          <w:rFonts w:eastAsia="Times New Roman" w:cs="Arial"/>
                          <w:color w:val="222222"/>
                        </w:rPr>
                        <w:t xml:space="preserve"> $5.00 </w:t>
                      </w:r>
                      <w:proofErr w:type="spellStart"/>
                      <w:r w:rsidRPr="005B361B">
                        <w:rPr>
                          <w:rFonts w:eastAsia="Times New Roman" w:cs="Arial"/>
                          <w:color w:val="222222"/>
                        </w:rPr>
                        <w:t>por</w:t>
                      </w:r>
                      <w:proofErr w:type="spellEnd"/>
                      <w:r w:rsidRPr="005B361B"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 w:rsidRPr="005B361B">
                        <w:rPr>
                          <w:rFonts w:eastAsia="Times New Roman" w:cs="Arial"/>
                          <w:color w:val="222222"/>
                        </w:rPr>
                        <w:t>cada</w:t>
                      </w:r>
                      <w:proofErr w:type="spellEnd"/>
                      <w:r w:rsidRPr="005B361B"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 w:rsidRPr="005B361B">
                        <w:rPr>
                          <w:rFonts w:eastAsia="Times New Roman" w:cs="Arial"/>
                          <w:color w:val="222222"/>
                        </w:rPr>
                        <w:t>ma</w:t>
                      </w:r>
                      <w:r w:rsidRPr="005B361B">
                        <w:rPr>
                          <w:rFonts w:ascii="Palatino Linotype" w:hAnsi="Palatino Linotype"/>
                        </w:rPr>
                        <w:t>ñ</w:t>
                      </w:r>
                      <w:r w:rsidRPr="005B361B">
                        <w:t>ana</w:t>
                      </w:r>
                      <w:proofErr w:type="spellEnd"/>
                      <w:r w:rsidRPr="005B361B">
                        <w:t>.</w:t>
                      </w:r>
                      <w:proofErr w:type="gramEnd"/>
                      <w:r w:rsidRPr="005B361B">
                        <w:rPr>
                          <w:rFonts w:eastAsia="Times New Roman" w:cs="Arial"/>
                          <w:color w:val="222222"/>
                        </w:rPr>
                        <w:t xml:space="preserve">  </w:t>
                      </w:r>
                      <w:proofErr w:type="spellStart"/>
                      <w:r w:rsidRPr="005B361B">
                        <w:rPr>
                          <w:rFonts w:eastAsia="Times New Roman" w:cs="Arial"/>
                          <w:color w:val="222222"/>
                        </w:rPr>
                        <w:t>Porfavor</w:t>
                      </w:r>
                      <w:proofErr w:type="spellEnd"/>
                      <w:r w:rsidRPr="005B361B">
                        <w:rPr>
                          <w:rFonts w:eastAsia="Times New Roman" w:cs="Arial"/>
                          <w:color w:val="222222"/>
                        </w:rPr>
                        <w:t xml:space="preserve"> register a </w:t>
                      </w:r>
                      <w:proofErr w:type="spellStart"/>
                      <w:r w:rsidRPr="005B361B">
                        <w:rPr>
                          <w:rFonts w:eastAsia="Times New Roman" w:cs="Arial"/>
                          <w:color w:val="222222"/>
                        </w:rPr>
                        <w:t>su</w:t>
                      </w:r>
                      <w:proofErr w:type="spellEnd"/>
                      <w:r w:rsidRPr="005B361B"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proofErr w:type="gramStart"/>
                      <w:r w:rsidRPr="005B361B">
                        <w:rPr>
                          <w:rFonts w:eastAsia="Times New Roman" w:cs="Arial"/>
                          <w:color w:val="222222"/>
                        </w:rPr>
                        <w:t>hijo</w:t>
                      </w:r>
                      <w:proofErr w:type="spellEnd"/>
                      <w:r w:rsidRPr="005B361B">
                        <w:rPr>
                          <w:rFonts w:eastAsia="Times New Roman" w:cs="Arial"/>
                          <w:color w:val="222222"/>
                        </w:rPr>
                        <w:t>(</w:t>
                      </w:r>
                      <w:proofErr w:type="gramEnd"/>
                      <w:r w:rsidRPr="005B361B">
                        <w:rPr>
                          <w:rFonts w:eastAsia="Times New Roman" w:cs="Arial"/>
                          <w:color w:val="222222"/>
                        </w:rPr>
                        <w:t xml:space="preserve">a) antes de </w:t>
                      </w:r>
                      <w:proofErr w:type="spellStart"/>
                      <w:r w:rsidRPr="005B361B">
                        <w:rPr>
                          <w:rFonts w:eastAsia="Times New Roman" w:cs="Arial"/>
                          <w:color w:val="222222"/>
                        </w:rPr>
                        <w:t>comenzar</w:t>
                      </w:r>
                      <w:proofErr w:type="spellEnd"/>
                      <w:r w:rsidRPr="005B361B">
                        <w:rPr>
                          <w:rFonts w:eastAsia="Times New Roman" w:cs="Arial"/>
                          <w:color w:val="222222"/>
                        </w:rPr>
                        <w:t xml:space="preserve"> a </w:t>
                      </w:r>
                      <w:proofErr w:type="spellStart"/>
                      <w:r w:rsidRPr="005B361B">
                        <w:rPr>
                          <w:rFonts w:eastAsia="Times New Roman" w:cs="Arial"/>
                          <w:color w:val="222222"/>
                        </w:rPr>
                        <w:t>usar</w:t>
                      </w:r>
                      <w:proofErr w:type="spellEnd"/>
                      <w:r w:rsidRPr="005B361B">
                        <w:rPr>
                          <w:rFonts w:eastAsia="Times New Roman" w:cs="Arial"/>
                          <w:color w:val="222222"/>
                        </w:rPr>
                        <w:t xml:space="preserve"> el </w:t>
                      </w:r>
                      <w:proofErr w:type="spellStart"/>
                      <w:r w:rsidRPr="005B361B">
                        <w:rPr>
                          <w:rFonts w:eastAsia="Times New Roman" w:cs="Arial"/>
                          <w:color w:val="222222"/>
                        </w:rPr>
                        <w:t>programa</w:t>
                      </w:r>
                      <w:proofErr w:type="spellEnd"/>
                      <w:r w:rsidRPr="005B361B">
                        <w:rPr>
                          <w:rFonts w:eastAsia="Times New Roman" w:cs="Arial"/>
                          <w:color w:val="222222"/>
                        </w:rPr>
                        <w:t>.</w:t>
                      </w:r>
                      <w:r w:rsidRPr="00B953B8"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r>
                        <w:rPr>
                          <w:rFonts w:eastAsia="Times New Roman" w:cs="Arial"/>
                          <w:b/>
                          <w:color w:val="222222"/>
                        </w:rPr>
                        <w:t xml:space="preserve">El </w:t>
                      </w:r>
                      <w:proofErr w:type="spellStart"/>
                      <w:r>
                        <w:rPr>
                          <w:rFonts w:eastAsia="Times New Roman" w:cs="Arial"/>
                          <w:b/>
                          <w:color w:val="222222"/>
                        </w:rPr>
                        <w:t>programa</w:t>
                      </w:r>
                      <w:proofErr w:type="spellEnd"/>
                      <w:r>
                        <w:rPr>
                          <w:rFonts w:eastAsia="Times New Roman" w:cs="Arial"/>
                          <w:b/>
                          <w:color w:val="2222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b/>
                          <w:color w:val="222222"/>
                        </w:rPr>
                        <w:t>despues</w:t>
                      </w:r>
                      <w:proofErr w:type="spellEnd"/>
                      <w:r>
                        <w:rPr>
                          <w:rFonts w:eastAsia="Times New Roman" w:cs="Arial"/>
                          <w:b/>
                          <w:color w:val="222222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eastAsia="Times New Roman" w:cs="Arial"/>
                          <w:b/>
                          <w:color w:val="222222"/>
                        </w:rPr>
                        <w:t>escuela</w:t>
                      </w:r>
                      <w:proofErr w:type="spellEnd"/>
                      <w:r>
                        <w:rPr>
                          <w:rFonts w:eastAsia="Times New Roman" w:cs="Arial"/>
                          <w:b/>
                          <w:color w:val="222222"/>
                        </w:rPr>
                        <w:t xml:space="preserve"> </w:t>
                      </w:r>
                      <w:proofErr w:type="spellStart"/>
                      <w:r w:rsidRPr="005B361B">
                        <w:rPr>
                          <w:rFonts w:eastAsia="Times New Roman" w:cs="Arial"/>
                          <w:color w:val="222222"/>
                        </w:rPr>
                        <w:t>es</w:t>
                      </w:r>
                      <w:proofErr w:type="spellEnd"/>
                      <w:r w:rsidRPr="005B361B"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gramStart"/>
                      <w:r w:rsidRPr="005B361B">
                        <w:rPr>
                          <w:rFonts w:eastAsia="Times New Roman" w:cs="Arial"/>
                          <w:color w:val="222222"/>
                        </w:rPr>
                        <w:t>un</w:t>
                      </w:r>
                      <w:proofErr w:type="gramEnd"/>
                      <w:r w:rsidRPr="005B361B"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 w:rsidRPr="005B361B">
                        <w:rPr>
                          <w:rFonts w:eastAsia="Times New Roman" w:cs="Arial"/>
                          <w:color w:val="222222"/>
                        </w:rPr>
                        <w:t>programa</w:t>
                      </w:r>
                      <w:proofErr w:type="spellEnd"/>
                      <w:r w:rsidRPr="005B361B">
                        <w:rPr>
                          <w:rFonts w:eastAsia="Times New Roman" w:cs="Arial"/>
                          <w:color w:val="222222"/>
                        </w:rPr>
                        <w:t xml:space="preserve"> extra curricular </w:t>
                      </w:r>
                      <w:proofErr w:type="spellStart"/>
                      <w:r w:rsidRPr="005B361B">
                        <w:rPr>
                          <w:rFonts w:eastAsia="Times New Roman" w:cs="Arial"/>
                          <w:color w:val="222222"/>
                        </w:rPr>
                        <w:t>que</w:t>
                      </w:r>
                      <w:proofErr w:type="spellEnd"/>
                      <w:r w:rsidRPr="005B361B"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 w:rsidRPr="005B361B">
                        <w:rPr>
                          <w:rFonts w:eastAsia="Times New Roman" w:cs="Arial"/>
                          <w:color w:val="222222"/>
                        </w:rPr>
                        <w:t>incluye</w:t>
                      </w:r>
                      <w:proofErr w:type="spellEnd"/>
                      <w:r w:rsidRPr="005B361B"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 w:rsidRPr="005B361B">
                        <w:rPr>
                          <w:rFonts w:eastAsia="Times New Roman" w:cs="Arial"/>
                          <w:color w:val="222222"/>
                        </w:rPr>
                        <w:t>ayuda</w:t>
                      </w:r>
                      <w:proofErr w:type="spellEnd"/>
                      <w:r w:rsidRPr="005B361B">
                        <w:rPr>
                          <w:rFonts w:eastAsia="Times New Roman" w:cs="Arial"/>
                          <w:color w:val="222222"/>
                        </w:rPr>
                        <w:t xml:space="preserve"> con </w:t>
                      </w:r>
                      <w:proofErr w:type="spellStart"/>
                      <w:r w:rsidRPr="005B361B">
                        <w:rPr>
                          <w:rFonts w:eastAsia="Times New Roman" w:cs="Arial"/>
                          <w:color w:val="222222"/>
                        </w:rPr>
                        <w:t>tare</w:t>
                      </w:r>
                      <w:r>
                        <w:rPr>
                          <w:rFonts w:eastAsia="Times New Roman" w:cs="Arial"/>
                          <w:color w:val="222222"/>
                        </w:rPr>
                        <w:t>as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, arte,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tiempo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cuentos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una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merienda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>,</w:t>
                      </w:r>
                      <w:r w:rsidRPr="005B361B">
                        <w:rPr>
                          <w:rFonts w:eastAsia="Times New Roman" w:cs="Arial"/>
                          <w:color w:val="222222"/>
                        </w:rPr>
                        <w:t xml:space="preserve"> y mas! </w:t>
                      </w:r>
                      <w:r>
                        <w:rPr>
                          <w:rFonts w:eastAsia="Times New Roman" w:cs="Arial"/>
                          <w:color w:val="222222"/>
                        </w:rPr>
                        <w:t xml:space="preserve">Para mas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informacion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sobre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 w:rsidRPr="005B361B">
                        <w:rPr>
                          <w:rFonts w:eastAsia="Times New Roman" w:cs="Arial"/>
                          <w:color w:val="222222"/>
                        </w:rPr>
                        <w:t>como</w:t>
                      </w:r>
                      <w:proofErr w:type="spellEnd"/>
                      <w:r w:rsidRPr="005B361B">
                        <w:rPr>
                          <w:rFonts w:eastAsia="Times New Roman" w:cs="Arial"/>
                          <w:color w:val="222222"/>
                        </w:rPr>
                        <w:t xml:space="preserve"> registrar</w:t>
                      </w:r>
                      <w:r>
                        <w:rPr>
                          <w:rFonts w:eastAsia="Times New Roman" w:cs="Arial"/>
                          <w:color w:val="222222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su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eastAsia="Times New Roman" w:cs="Arial"/>
                          <w:color w:val="222222"/>
                        </w:rPr>
                        <w:t>hijo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>(</w:t>
                      </w:r>
                      <w:proofErr w:type="gram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a) en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este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programa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porfavor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comuniquese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con </w:t>
                      </w:r>
                      <w:r w:rsidRPr="00B953B8">
                        <w:rPr>
                          <w:rFonts w:eastAsia="Times New Roman" w:cs="Arial"/>
                          <w:color w:val="222222"/>
                        </w:rPr>
                        <w:t xml:space="preserve">Ms. </w:t>
                      </w:r>
                      <w:proofErr w:type="spellStart"/>
                      <w:r w:rsidRPr="00B953B8">
                        <w:rPr>
                          <w:rFonts w:eastAsia="Times New Roman" w:cs="Arial"/>
                          <w:color w:val="222222"/>
                        </w:rPr>
                        <w:t>Antonelli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>.</w:t>
                      </w:r>
                      <w:r w:rsidRPr="00B953B8"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r>
                        <w:rPr>
                          <w:rFonts w:eastAsia="Times New Roman" w:cs="Arial"/>
                          <w:color w:val="222222"/>
                        </w:rPr>
                        <w:t xml:space="preserve">   </w:t>
                      </w:r>
                    </w:p>
                    <w:p w14:paraId="6D65414B" w14:textId="2E5E07C1" w:rsidR="007604D0" w:rsidRDefault="007604D0" w:rsidP="005B361B">
                      <w:pPr>
                        <w:shd w:val="clear" w:color="auto" w:fill="FFFFFF"/>
                        <w:spacing w:line="240" w:lineRule="auto"/>
                        <w:jc w:val="center"/>
                        <w:rPr>
                          <w:rFonts w:eastAsia="Times New Roman" w:cs="Arial"/>
                          <w:color w:val="222222"/>
                        </w:rPr>
                      </w:pPr>
                      <w:r w:rsidRPr="00B953B8">
                        <w:rPr>
                          <w:rStyle w:val="apple-converted-space"/>
                          <w:rFonts w:eastAsia="Times New Roman" w:cs="Arial"/>
                          <w:color w:val="222222"/>
                        </w:rPr>
                        <w:t> </w:t>
                      </w:r>
                      <w:r w:rsidRPr="00B953B8">
                        <w:rPr>
                          <w:rFonts w:eastAsia="Times New Roman" w:cs="Arial"/>
                          <w:color w:val="222222"/>
                        </w:rPr>
                        <w:fldChar w:fldCharType="begin"/>
                      </w:r>
                      <w:r w:rsidRPr="00B953B8">
                        <w:rPr>
                          <w:rFonts w:eastAsia="Times New Roman" w:cs="Arial"/>
                          <w:color w:val="222222"/>
                        </w:rPr>
                        <w:instrText xml:space="preserve"> HYPERLINK "mailto:lantonelli@bostonpublicschools.org" \t "_blank" </w:instrText>
                      </w:r>
                      <w:r w:rsidRPr="00B953B8">
                        <w:rPr>
                          <w:rFonts w:eastAsia="Times New Roman" w:cs="Arial"/>
                          <w:color w:val="222222"/>
                        </w:rPr>
                        <w:fldChar w:fldCharType="separate"/>
                      </w:r>
                      <w:r w:rsidRPr="00B953B8">
                        <w:rPr>
                          <w:rStyle w:val="Hyperlink"/>
                          <w:rFonts w:eastAsia="Times New Roman" w:cs="Arial"/>
                          <w:color w:val="1155CC"/>
                        </w:rPr>
                        <w:t>lantonelli@bostonpublicschools.org</w:t>
                      </w:r>
                      <w:r w:rsidRPr="00B953B8">
                        <w:rPr>
                          <w:rFonts w:eastAsia="Times New Roman" w:cs="Arial"/>
                          <w:color w:val="222222"/>
                        </w:rPr>
                        <w:fldChar w:fldCharType="end"/>
                      </w:r>
                    </w:p>
                    <w:p w14:paraId="379BB99A" w14:textId="54C09CCF" w:rsidR="007604D0" w:rsidRDefault="007604D0" w:rsidP="005B361B">
                      <w:pPr>
                        <w:shd w:val="clear" w:color="auto" w:fill="FFFFFF"/>
                        <w:spacing w:line="240" w:lineRule="auto"/>
                        <w:jc w:val="center"/>
                        <w:rPr>
                          <w:rFonts w:eastAsia="Times New Roman" w:cs="Arial"/>
                          <w:color w:val="222222"/>
                        </w:rPr>
                      </w:pPr>
                      <w:proofErr w:type="spellStart"/>
                      <w:r>
                        <w:rPr>
                          <w:rFonts w:eastAsia="Times New Roman" w:cs="Arial"/>
                          <w:b/>
                          <w:color w:val="222222"/>
                        </w:rPr>
                        <w:t>Programa</w:t>
                      </w:r>
                      <w:proofErr w:type="spellEnd"/>
                      <w:r>
                        <w:rPr>
                          <w:rFonts w:eastAsia="Times New Roman" w:cs="Arial"/>
                          <w:b/>
                          <w:color w:val="2222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eastAsia="Times New Roman" w:cs="Arial"/>
                          <w:b/>
                          <w:color w:val="222222"/>
                        </w:rPr>
                        <w:t>Cuido</w:t>
                      </w:r>
                      <w:proofErr w:type="spellEnd"/>
                      <w:r>
                        <w:rPr>
                          <w:rFonts w:eastAsia="Times New Roman" w:cs="Arial"/>
                          <w:b/>
                          <w:color w:val="222222"/>
                        </w:rPr>
                        <w:t xml:space="preserve"> Antes de la </w:t>
                      </w:r>
                      <w:proofErr w:type="spellStart"/>
                      <w:r>
                        <w:rPr>
                          <w:rFonts w:eastAsia="Times New Roman" w:cs="Arial"/>
                          <w:b/>
                          <w:color w:val="222222"/>
                        </w:rPr>
                        <w:t>Escuela</w:t>
                      </w:r>
                      <w:proofErr w:type="spellEnd"/>
                      <w:r>
                        <w:rPr>
                          <w:rFonts w:eastAsia="Times New Roman" w:cs="Arial"/>
                          <w:b/>
                          <w:color w:val="2222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eastAsia="Times New Roman" w:cs="Arial"/>
                          <w:b/>
                          <w:color w:val="222222"/>
                        </w:rPr>
                        <w:t>Grados</w:t>
                      </w:r>
                      <w:proofErr w:type="spellEnd"/>
                      <w:r>
                        <w:rPr>
                          <w:rFonts w:eastAsia="Times New Roman" w:cs="Arial"/>
                          <w:b/>
                          <w:color w:val="222222"/>
                        </w:rPr>
                        <w:t xml:space="preserve"> 2-8</w:t>
                      </w:r>
                    </w:p>
                    <w:p w14:paraId="2C7DAD4F" w14:textId="40C1DBA7" w:rsidR="007604D0" w:rsidRPr="00B953B8" w:rsidRDefault="007604D0" w:rsidP="005B361B">
                      <w:pPr>
                        <w:shd w:val="clear" w:color="auto" w:fill="FFFFFF"/>
                        <w:spacing w:line="240" w:lineRule="auto"/>
                        <w:jc w:val="center"/>
                        <w:rPr>
                          <w:rFonts w:eastAsia="Times New Roman" w:cs="Arial"/>
                          <w:color w:val="222222"/>
                        </w:rPr>
                      </w:pP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Puede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registrar a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su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eastAsia="Times New Roman" w:cs="Arial"/>
                          <w:color w:val="222222"/>
                        </w:rPr>
                        <w:t>hijo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>(</w:t>
                      </w:r>
                      <w:proofErr w:type="gram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a)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para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los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dias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que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necesite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. El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costo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es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$5.00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por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dia.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Comuniquese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gramStart"/>
                      <w:r>
                        <w:rPr>
                          <w:rFonts w:eastAsia="Times New Roman" w:cs="Arial"/>
                          <w:color w:val="222222"/>
                        </w:rPr>
                        <w:t xml:space="preserve">con  </w:t>
                      </w:r>
                      <w:proofErr w:type="gramEnd"/>
                      <w:r>
                        <w:fldChar w:fldCharType="begin"/>
                      </w:r>
                      <w:r>
                        <w:instrText xml:space="preserve"> HYPERLINK "mailto:jsobers@bostonpublicschools.org" </w:instrText>
                      </w:r>
                      <w:r>
                        <w:fldChar w:fldCharType="separate"/>
                      </w:r>
                      <w:r w:rsidRPr="00B81120">
                        <w:rPr>
                          <w:rStyle w:val="Hyperlink"/>
                          <w:rFonts w:eastAsia="Times New Roman" w:cs="Arial"/>
                        </w:rPr>
                        <w:t>jsobers@bostonpublicschools.org</w:t>
                      </w:r>
                      <w:r>
                        <w:rPr>
                          <w:rStyle w:val="Hyperlink"/>
                          <w:rFonts w:eastAsia="Times New Roman" w:cs="Arial"/>
                        </w:rPr>
                        <w:fldChar w:fldCharType="end"/>
                      </w:r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para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mas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informacion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para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Arial"/>
                          <w:color w:val="222222"/>
                        </w:rPr>
                        <w:t>registrarse</w:t>
                      </w:r>
                      <w:proofErr w:type="spellEnd"/>
                      <w:r>
                        <w:rPr>
                          <w:rFonts w:eastAsia="Times New Roman" w:cs="Arial"/>
                          <w:color w:val="222222"/>
                        </w:rPr>
                        <w:t>.</w:t>
                      </w:r>
                    </w:p>
                    <w:p w14:paraId="5B4DE022" w14:textId="77777777" w:rsidR="007604D0" w:rsidRPr="00430DE4" w:rsidRDefault="007604D0" w:rsidP="00D27A97"/>
                    <w:p w14:paraId="3636AEE5" w14:textId="77777777" w:rsidR="007604D0" w:rsidRDefault="007604D0" w:rsidP="00E20C8C"/>
                  </w:txbxContent>
                </v:textbox>
              </v:shape>
            </w:pict>
          </mc:Fallback>
        </mc:AlternateContent>
      </w:r>
    </w:p>
    <w:p w14:paraId="1D55CB07" w14:textId="0A096D7A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7F5A92F2" w14:textId="77777777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50C45216" w14:textId="0DD5878D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168DFFB8" w14:textId="06300E65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6097F4A2" w14:textId="1C38D205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4090CCEF" w14:textId="0E72D546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0E12BDC0" w14:textId="7138966F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000628D3" w14:textId="6E9F4F6E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0758D15E" w14:textId="10DFAB95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7564A4CA" w14:textId="104F407C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3112D63C" w14:textId="1B3A7097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3AB17F02" w14:textId="00AEAF3E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466246F1" w14:textId="4885859C" w:rsidR="0048752D" w:rsidRDefault="004D4CF4" w:rsidP="00E35593">
      <w:pPr>
        <w:pStyle w:val="Heading1"/>
        <w:jc w:val="center"/>
        <w:rPr>
          <w:b/>
          <w:i w:val="0"/>
          <w:color w:val="auto"/>
        </w:rPr>
      </w:pPr>
      <w:r w:rsidRPr="00653F2F">
        <w:rPr>
          <w:i w:val="0"/>
          <w:noProof/>
          <w:color w:val="2F5897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3CB406" wp14:editId="0863E6C8">
                <wp:simplePos x="0" y="0"/>
                <wp:positionH relativeFrom="column">
                  <wp:posOffset>2011680</wp:posOffset>
                </wp:positionH>
                <wp:positionV relativeFrom="paragraph">
                  <wp:posOffset>304800</wp:posOffset>
                </wp:positionV>
                <wp:extent cx="2628900" cy="3222625"/>
                <wp:effectExtent l="0" t="0" r="3810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22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6076B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6EA58A" w14:textId="77777777" w:rsidR="007604D0" w:rsidRPr="00E20C8C" w:rsidRDefault="007604D0" w:rsidP="00FB07BD">
                            <w:pPr>
                              <w:spacing w:after="0" w:line="240" w:lineRule="auto"/>
                              <w:rPr>
                                <w:b/>
                                <w:color w:val="2F5897" w:themeColor="text2"/>
                              </w:rPr>
                            </w:pPr>
                            <w:r w:rsidRPr="00E20C8C">
                              <w:rPr>
                                <w:b/>
                                <w:color w:val="2F5897" w:themeColor="text2"/>
                              </w:rPr>
                              <w:t xml:space="preserve">Franklin D. Roosevelt School </w:t>
                            </w:r>
                          </w:p>
                          <w:p w14:paraId="3FD1723B" w14:textId="77777777" w:rsidR="007604D0" w:rsidRPr="00E20C8C" w:rsidRDefault="007604D0" w:rsidP="00FB07BD">
                            <w:pPr>
                              <w:spacing w:after="0" w:line="240" w:lineRule="auto"/>
                              <w:rPr>
                                <w:b/>
                                <w:color w:val="2F5897" w:themeColor="text2"/>
                              </w:rPr>
                            </w:pPr>
                            <w:r w:rsidRPr="00E20C8C">
                              <w:rPr>
                                <w:b/>
                                <w:color w:val="2F5897" w:themeColor="text2"/>
                              </w:rPr>
                              <w:t>Principal Lynda-Lee Sheridan</w:t>
                            </w:r>
                          </w:p>
                          <w:p w14:paraId="611805C4" w14:textId="0568EE6C" w:rsidR="007604D0" w:rsidRPr="00E20C8C" w:rsidRDefault="007604D0" w:rsidP="00FB07BD">
                            <w:pPr>
                              <w:spacing w:after="0" w:line="240" w:lineRule="auto"/>
                              <w:rPr>
                                <w:b/>
                                <w:color w:val="2F5897" w:themeColor="text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F5897" w:themeColor="text2"/>
                              </w:rPr>
                              <w:t>Asistente</w:t>
                            </w:r>
                            <w:proofErr w:type="spellEnd"/>
                            <w:r>
                              <w:rPr>
                                <w:b/>
                                <w:color w:val="2F5897" w:themeColor="text2"/>
                              </w:rPr>
                              <w:t xml:space="preserve"> </w:t>
                            </w:r>
                            <w:r w:rsidRPr="00E20C8C">
                              <w:rPr>
                                <w:b/>
                                <w:color w:val="2F5897" w:themeColor="text2"/>
                              </w:rPr>
                              <w:t xml:space="preserve">Principal </w:t>
                            </w:r>
                            <w:proofErr w:type="spellStart"/>
                            <w:r w:rsidRPr="00E20C8C">
                              <w:rPr>
                                <w:b/>
                                <w:color w:val="2F5897" w:themeColor="text2"/>
                              </w:rPr>
                              <w:t>Bannet</w:t>
                            </w:r>
                            <w:proofErr w:type="spellEnd"/>
                            <w:r w:rsidRPr="00E20C8C">
                              <w:rPr>
                                <w:b/>
                                <w:color w:val="2F5897" w:themeColor="text2"/>
                              </w:rPr>
                              <w:t xml:space="preserve"> Steele</w:t>
                            </w:r>
                          </w:p>
                          <w:p w14:paraId="71A22337" w14:textId="77777777" w:rsidR="007604D0" w:rsidRPr="00E20C8C" w:rsidRDefault="007604D0" w:rsidP="00FB07BD">
                            <w:pPr>
                              <w:spacing w:after="0" w:line="240" w:lineRule="auto"/>
                              <w:rPr>
                                <w:b/>
                                <w:color w:val="2F5897" w:themeColor="text2"/>
                              </w:rPr>
                            </w:pPr>
                          </w:p>
                          <w:p w14:paraId="742DEE36" w14:textId="77777777" w:rsidR="007604D0" w:rsidRPr="00E20C8C" w:rsidRDefault="007604D0" w:rsidP="00FB07BD">
                            <w:pPr>
                              <w:spacing w:after="0" w:line="240" w:lineRule="auto"/>
                              <w:rPr>
                                <w:color w:val="2F5897" w:themeColor="text2"/>
                              </w:rPr>
                            </w:pPr>
                            <w:r w:rsidRPr="00E20C8C">
                              <w:rPr>
                                <w:color w:val="2F5897" w:themeColor="text2"/>
                              </w:rPr>
                              <w:t>Upper Campus: 95 Needham Road, Hyde Park, MA 02136</w:t>
                            </w:r>
                          </w:p>
                          <w:p w14:paraId="211889ED" w14:textId="77777777" w:rsidR="007604D0" w:rsidRPr="00E20C8C" w:rsidRDefault="007604D0" w:rsidP="00FB07BD">
                            <w:pPr>
                              <w:spacing w:after="0" w:line="240" w:lineRule="auto"/>
                              <w:rPr>
                                <w:color w:val="2F5897" w:themeColor="text2"/>
                              </w:rPr>
                            </w:pPr>
                            <w:r w:rsidRPr="00E20C8C">
                              <w:rPr>
                                <w:color w:val="2F5897" w:themeColor="text2"/>
                              </w:rPr>
                              <w:t>P: 617-635-8676</w:t>
                            </w:r>
                          </w:p>
                          <w:p w14:paraId="76334E4F" w14:textId="399D876B" w:rsidR="007604D0" w:rsidRPr="00E20C8C" w:rsidRDefault="007604D0" w:rsidP="00FB07BD">
                            <w:pPr>
                              <w:spacing w:after="0" w:line="240" w:lineRule="auto"/>
                              <w:rPr>
                                <w:color w:val="2F5897" w:themeColor="text2"/>
                              </w:rPr>
                            </w:pPr>
                            <w:r w:rsidRPr="00E20C8C">
                              <w:rPr>
                                <w:color w:val="2F5897" w:themeColor="text2"/>
                              </w:rPr>
                              <w:t>F: 617-635-8679</w:t>
                            </w:r>
                          </w:p>
                          <w:p w14:paraId="2950300D" w14:textId="77777777" w:rsidR="007604D0" w:rsidRPr="00E20C8C" w:rsidRDefault="007604D0" w:rsidP="00FB07BD">
                            <w:pPr>
                              <w:spacing w:after="0" w:line="240" w:lineRule="auto"/>
                              <w:rPr>
                                <w:color w:val="2F5897" w:themeColor="text2"/>
                              </w:rPr>
                            </w:pPr>
                            <w:r w:rsidRPr="00E20C8C">
                              <w:rPr>
                                <w:color w:val="2F5897" w:themeColor="text2"/>
                              </w:rPr>
                              <w:t>Lower Campus: 30 Millstone Road, Hyde Park, MA 02136</w:t>
                            </w:r>
                          </w:p>
                          <w:p w14:paraId="0450263D" w14:textId="77777777" w:rsidR="007604D0" w:rsidRPr="00E20C8C" w:rsidRDefault="007604D0" w:rsidP="00FB07BD">
                            <w:pPr>
                              <w:spacing w:after="0" w:line="240" w:lineRule="auto"/>
                              <w:rPr>
                                <w:color w:val="2F5897" w:themeColor="text2"/>
                              </w:rPr>
                            </w:pPr>
                            <w:r w:rsidRPr="00E20C8C">
                              <w:rPr>
                                <w:color w:val="2F5897" w:themeColor="text2"/>
                              </w:rPr>
                              <w:t>P: 617-635-9280</w:t>
                            </w:r>
                          </w:p>
                          <w:p w14:paraId="11D79887" w14:textId="77777777" w:rsidR="007604D0" w:rsidRPr="00E20C8C" w:rsidRDefault="007604D0" w:rsidP="00FB07BD">
                            <w:pPr>
                              <w:spacing w:after="0" w:line="240" w:lineRule="auto"/>
                              <w:rPr>
                                <w:color w:val="2F5897" w:themeColor="text2"/>
                              </w:rPr>
                            </w:pPr>
                            <w:r w:rsidRPr="00E20C8C">
                              <w:rPr>
                                <w:color w:val="2F5897" w:themeColor="text2"/>
                              </w:rPr>
                              <w:t>F: 617-635-9284</w:t>
                            </w:r>
                          </w:p>
                          <w:p w14:paraId="6EE98DFC" w14:textId="0722D19A" w:rsidR="007604D0" w:rsidRPr="00E20C8C" w:rsidRDefault="007604D0" w:rsidP="00FB07BD">
                            <w:pPr>
                              <w:spacing w:after="0" w:line="240" w:lineRule="auto"/>
                              <w:rPr>
                                <w:color w:val="2F5897" w:themeColor="text2"/>
                              </w:rPr>
                            </w:pPr>
                            <w:proofErr w:type="spellStart"/>
                            <w:r>
                              <w:rPr>
                                <w:color w:val="2F5897" w:themeColor="text2"/>
                              </w:rPr>
                              <w:t>Visite</w:t>
                            </w:r>
                            <w:proofErr w:type="spellEnd"/>
                            <w:r>
                              <w:rPr>
                                <w:color w:val="2F5897" w:themeColor="text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5897" w:themeColor="text2"/>
                              </w:rPr>
                              <w:t>nuestra</w:t>
                            </w:r>
                            <w:proofErr w:type="spellEnd"/>
                            <w:r>
                              <w:rPr>
                                <w:color w:val="2F5897" w:themeColor="text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5897" w:themeColor="text2"/>
                              </w:rPr>
                              <w:t>pagina</w:t>
                            </w:r>
                            <w:proofErr w:type="spellEnd"/>
                            <w:r>
                              <w:rPr>
                                <w:color w:val="2F5897" w:themeColor="text2"/>
                              </w:rPr>
                              <w:t xml:space="preserve"> de web</w:t>
                            </w:r>
                            <w:r w:rsidRPr="00E20C8C">
                              <w:rPr>
                                <w:color w:val="2F5897" w:themeColor="text2"/>
                              </w:rPr>
                              <w:t xml:space="preserve"> </w:t>
                            </w:r>
                            <w:r w:rsidRPr="00E20C8C">
                              <w:rPr>
                                <w:b/>
                                <w:color w:val="2F5897" w:themeColor="text2"/>
                              </w:rPr>
                              <w:t>bostonpublicschools.org/</w:t>
                            </w:r>
                            <w:proofErr w:type="spellStart"/>
                            <w:r w:rsidRPr="00E20C8C">
                              <w:rPr>
                                <w:b/>
                                <w:color w:val="2F5897" w:themeColor="text2"/>
                              </w:rPr>
                              <w:t>roosevelt</w:t>
                            </w:r>
                            <w:proofErr w:type="spellEnd"/>
                          </w:p>
                          <w:p w14:paraId="10F8FC4E" w14:textId="404BAC95" w:rsidR="007604D0" w:rsidRPr="00E20C8C" w:rsidRDefault="007604D0" w:rsidP="00FB07BD">
                            <w:pPr>
                              <w:spacing w:after="0" w:line="240" w:lineRule="auto"/>
                              <w:rPr>
                                <w:color w:val="2F5897" w:themeColor="text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2F5897" w:themeColor="text2"/>
                              </w:rPr>
                              <w:t>para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2F5897" w:themeColor="text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5897" w:themeColor="text2"/>
                              </w:rPr>
                              <w:t>informacion</w:t>
                            </w:r>
                            <w:proofErr w:type="spellEnd"/>
                            <w:r>
                              <w:rPr>
                                <w:color w:val="2F5897" w:themeColor="text2"/>
                              </w:rPr>
                              <w:t xml:space="preserve"> general de la </w:t>
                            </w:r>
                            <w:proofErr w:type="spellStart"/>
                            <w:r>
                              <w:rPr>
                                <w:color w:val="2F5897" w:themeColor="text2"/>
                              </w:rPr>
                              <w:t>escuela</w:t>
                            </w:r>
                            <w:proofErr w:type="spellEnd"/>
                            <w:r>
                              <w:rPr>
                                <w:color w:val="2F5897" w:themeColor="text2"/>
                              </w:rPr>
                              <w:t xml:space="preserve"> y de los </w:t>
                            </w:r>
                            <w:proofErr w:type="spellStart"/>
                            <w:r>
                              <w:rPr>
                                <w:color w:val="2F5897" w:themeColor="text2"/>
                              </w:rPr>
                              <w:t>salones</w:t>
                            </w:r>
                            <w:proofErr w:type="spellEnd"/>
                            <w:r>
                              <w:rPr>
                                <w:color w:val="2F5897" w:themeColor="text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2F5897" w:themeColor="text2"/>
                              </w:rPr>
                              <w:t>clase</w:t>
                            </w:r>
                            <w:proofErr w:type="spellEnd"/>
                            <w:r>
                              <w:rPr>
                                <w:color w:val="2F5897" w:themeColor="text2"/>
                              </w:rPr>
                              <w:t>.</w:t>
                            </w:r>
                          </w:p>
                          <w:p w14:paraId="3AF3E446" w14:textId="77777777" w:rsidR="007604D0" w:rsidRDefault="007604D0" w:rsidP="00FB07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left:0;text-align:left;margin-left:158.4pt;margin-top:24pt;width:207pt;height:25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" fillcolor="window" strokecolor="#6076b4" strokeweight="2.25pt">
                <v:textbox>
                  <w:txbxContent>
                    <w:p w14:paraId="506EA58A" w14:textId="77777777" w:rsidR="007604D0" w:rsidRPr="00E20C8C" w:rsidRDefault="007604D0" w:rsidP="00FB07BD">
                      <w:pPr>
                        <w:spacing w:after="0" w:line="240" w:lineRule="auto"/>
                        <w:rPr>
                          <w:b/>
                          <w:color w:val="2F5897" w:themeColor="text2"/>
                        </w:rPr>
                      </w:pPr>
                      <w:r w:rsidRPr="00E20C8C">
                        <w:rPr>
                          <w:b/>
                          <w:color w:val="2F5897" w:themeColor="text2"/>
                        </w:rPr>
                        <w:t xml:space="preserve">Franklin D. Roosevelt School </w:t>
                      </w:r>
                    </w:p>
                    <w:p w14:paraId="3FD1723B" w14:textId="77777777" w:rsidR="007604D0" w:rsidRPr="00E20C8C" w:rsidRDefault="007604D0" w:rsidP="00FB07BD">
                      <w:pPr>
                        <w:spacing w:after="0" w:line="240" w:lineRule="auto"/>
                        <w:rPr>
                          <w:b/>
                          <w:color w:val="2F5897" w:themeColor="text2"/>
                        </w:rPr>
                      </w:pPr>
                      <w:r w:rsidRPr="00E20C8C">
                        <w:rPr>
                          <w:b/>
                          <w:color w:val="2F5897" w:themeColor="text2"/>
                        </w:rPr>
                        <w:t>Principal Lynda-Lee Sheridan</w:t>
                      </w:r>
                    </w:p>
                    <w:p w14:paraId="611805C4" w14:textId="0568EE6C" w:rsidR="007604D0" w:rsidRPr="00E20C8C" w:rsidRDefault="007604D0" w:rsidP="00FB07BD">
                      <w:pPr>
                        <w:spacing w:after="0" w:line="240" w:lineRule="auto"/>
                        <w:rPr>
                          <w:b/>
                          <w:color w:val="2F5897" w:themeColor="text2"/>
                        </w:rPr>
                      </w:pPr>
                      <w:proofErr w:type="spellStart"/>
                      <w:r>
                        <w:rPr>
                          <w:b/>
                          <w:color w:val="2F5897" w:themeColor="text2"/>
                        </w:rPr>
                        <w:t>Asistente</w:t>
                      </w:r>
                      <w:proofErr w:type="spellEnd"/>
                      <w:r>
                        <w:rPr>
                          <w:b/>
                          <w:color w:val="2F5897" w:themeColor="text2"/>
                        </w:rPr>
                        <w:t xml:space="preserve"> </w:t>
                      </w:r>
                      <w:r w:rsidRPr="00E20C8C">
                        <w:rPr>
                          <w:b/>
                          <w:color w:val="2F5897" w:themeColor="text2"/>
                        </w:rPr>
                        <w:t xml:space="preserve">Principal </w:t>
                      </w:r>
                      <w:proofErr w:type="spellStart"/>
                      <w:r w:rsidRPr="00E20C8C">
                        <w:rPr>
                          <w:b/>
                          <w:color w:val="2F5897" w:themeColor="text2"/>
                        </w:rPr>
                        <w:t>Bannet</w:t>
                      </w:r>
                      <w:proofErr w:type="spellEnd"/>
                      <w:r w:rsidRPr="00E20C8C">
                        <w:rPr>
                          <w:b/>
                          <w:color w:val="2F5897" w:themeColor="text2"/>
                        </w:rPr>
                        <w:t xml:space="preserve"> Steele</w:t>
                      </w:r>
                    </w:p>
                    <w:p w14:paraId="71A22337" w14:textId="77777777" w:rsidR="007604D0" w:rsidRPr="00E20C8C" w:rsidRDefault="007604D0" w:rsidP="00FB07BD">
                      <w:pPr>
                        <w:spacing w:after="0" w:line="240" w:lineRule="auto"/>
                        <w:rPr>
                          <w:b/>
                          <w:color w:val="2F5897" w:themeColor="text2"/>
                        </w:rPr>
                      </w:pPr>
                    </w:p>
                    <w:p w14:paraId="742DEE36" w14:textId="77777777" w:rsidR="007604D0" w:rsidRPr="00E20C8C" w:rsidRDefault="007604D0" w:rsidP="00FB07BD">
                      <w:pPr>
                        <w:spacing w:after="0" w:line="240" w:lineRule="auto"/>
                        <w:rPr>
                          <w:color w:val="2F5897" w:themeColor="text2"/>
                        </w:rPr>
                      </w:pPr>
                      <w:r w:rsidRPr="00E20C8C">
                        <w:rPr>
                          <w:color w:val="2F5897" w:themeColor="text2"/>
                        </w:rPr>
                        <w:t>Upper Campus: 95 Needham Road, Hyde Park, MA 02136</w:t>
                      </w:r>
                    </w:p>
                    <w:p w14:paraId="211889ED" w14:textId="77777777" w:rsidR="007604D0" w:rsidRPr="00E20C8C" w:rsidRDefault="007604D0" w:rsidP="00FB07BD">
                      <w:pPr>
                        <w:spacing w:after="0" w:line="240" w:lineRule="auto"/>
                        <w:rPr>
                          <w:color w:val="2F5897" w:themeColor="text2"/>
                        </w:rPr>
                      </w:pPr>
                      <w:r w:rsidRPr="00E20C8C">
                        <w:rPr>
                          <w:color w:val="2F5897" w:themeColor="text2"/>
                        </w:rPr>
                        <w:t>P: 617-635-8676</w:t>
                      </w:r>
                    </w:p>
                    <w:p w14:paraId="76334E4F" w14:textId="399D876B" w:rsidR="007604D0" w:rsidRPr="00E20C8C" w:rsidRDefault="007604D0" w:rsidP="00FB07BD">
                      <w:pPr>
                        <w:spacing w:after="0" w:line="240" w:lineRule="auto"/>
                        <w:rPr>
                          <w:color w:val="2F5897" w:themeColor="text2"/>
                        </w:rPr>
                      </w:pPr>
                      <w:r w:rsidRPr="00E20C8C">
                        <w:rPr>
                          <w:color w:val="2F5897" w:themeColor="text2"/>
                        </w:rPr>
                        <w:t>F: 617-635-8679</w:t>
                      </w:r>
                    </w:p>
                    <w:p w14:paraId="2950300D" w14:textId="77777777" w:rsidR="007604D0" w:rsidRPr="00E20C8C" w:rsidRDefault="007604D0" w:rsidP="00FB07BD">
                      <w:pPr>
                        <w:spacing w:after="0" w:line="240" w:lineRule="auto"/>
                        <w:rPr>
                          <w:color w:val="2F5897" w:themeColor="text2"/>
                        </w:rPr>
                      </w:pPr>
                      <w:r w:rsidRPr="00E20C8C">
                        <w:rPr>
                          <w:color w:val="2F5897" w:themeColor="text2"/>
                        </w:rPr>
                        <w:t>Lower Campus: 30 Millstone Road, Hyde Park, MA 02136</w:t>
                      </w:r>
                    </w:p>
                    <w:p w14:paraId="0450263D" w14:textId="77777777" w:rsidR="007604D0" w:rsidRPr="00E20C8C" w:rsidRDefault="007604D0" w:rsidP="00FB07BD">
                      <w:pPr>
                        <w:spacing w:after="0" w:line="240" w:lineRule="auto"/>
                        <w:rPr>
                          <w:color w:val="2F5897" w:themeColor="text2"/>
                        </w:rPr>
                      </w:pPr>
                      <w:r w:rsidRPr="00E20C8C">
                        <w:rPr>
                          <w:color w:val="2F5897" w:themeColor="text2"/>
                        </w:rPr>
                        <w:t>P: 617-635-9280</w:t>
                      </w:r>
                    </w:p>
                    <w:p w14:paraId="11D79887" w14:textId="77777777" w:rsidR="007604D0" w:rsidRPr="00E20C8C" w:rsidRDefault="007604D0" w:rsidP="00FB07BD">
                      <w:pPr>
                        <w:spacing w:after="0" w:line="240" w:lineRule="auto"/>
                        <w:rPr>
                          <w:color w:val="2F5897" w:themeColor="text2"/>
                        </w:rPr>
                      </w:pPr>
                      <w:r w:rsidRPr="00E20C8C">
                        <w:rPr>
                          <w:color w:val="2F5897" w:themeColor="text2"/>
                        </w:rPr>
                        <w:t>F: 617-635-9284</w:t>
                      </w:r>
                    </w:p>
                    <w:p w14:paraId="6EE98DFC" w14:textId="0722D19A" w:rsidR="007604D0" w:rsidRPr="00E20C8C" w:rsidRDefault="007604D0" w:rsidP="00FB07BD">
                      <w:pPr>
                        <w:spacing w:after="0" w:line="240" w:lineRule="auto"/>
                        <w:rPr>
                          <w:color w:val="2F5897" w:themeColor="text2"/>
                        </w:rPr>
                      </w:pPr>
                      <w:proofErr w:type="spellStart"/>
                      <w:r>
                        <w:rPr>
                          <w:color w:val="2F5897" w:themeColor="text2"/>
                        </w:rPr>
                        <w:t>Visite</w:t>
                      </w:r>
                      <w:proofErr w:type="spellEnd"/>
                      <w:r>
                        <w:rPr>
                          <w:color w:val="2F5897" w:themeColor="text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F5897" w:themeColor="text2"/>
                        </w:rPr>
                        <w:t>nuestra</w:t>
                      </w:r>
                      <w:proofErr w:type="spellEnd"/>
                      <w:r>
                        <w:rPr>
                          <w:color w:val="2F5897" w:themeColor="text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F5897" w:themeColor="text2"/>
                        </w:rPr>
                        <w:t>pagina</w:t>
                      </w:r>
                      <w:proofErr w:type="spellEnd"/>
                      <w:r>
                        <w:rPr>
                          <w:color w:val="2F5897" w:themeColor="text2"/>
                        </w:rPr>
                        <w:t xml:space="preserve"> de web</w:t>
                      </w:r>
                      <w:r w:rsidRPr="00E20C8C">
                        <w:rPr>
                          <w:color w:val="2F5897" w:themeColor="text2"/>
                        </w:rPr>
                        <w:t xml:space="preserve"> </w:t>
                      </w:r>
                      <w:r w:rsidRPr="00E20C8C">
                        <w:rPr>
                          <w:b/>
                          <w:color w:val="2F5897" w:themeColor="text2"/>
                        </w:rPr>
                        <w:t>bostonpublicschools.org/</w:t>
                      </w:r>
                      <w:proofErr w:type="spellStart"/>
                      <w:r w:rsidRPr="00E20C8C">
                        <w:rPr>
                          <w:b/>
                          <w:color w:val="2F5897" w:themeColor="text2"/>
                        </w:rPr>
                        <w:t>roosevelt</w:t>
                      </w:r>
                      <w:proofErr w:type="spellEnd"/>
                    </w:p>
                    <w:p w14:paraId="10F8FC4E" w14:textId="404BAC95" w:rsidR="007604D0" w:rsidRPr="00E20C8C" w:rsidRDefault="007604D0" w:rsidP="00FB07BD">
                      <w:pPr>
                        <w:spacing w:after="0" w:line="240" w:lineRule="auto"/>
                        <w:rPr>
                          <w:color w:val="2F5897" w:themeColor="text2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2F5897" w:themeColor="text2"/>
                        </w:rPr>
                        <w:t>para</w:t>
                      </w:r>
                      <w:proofErr w:type="spellEnd"/>
                      <w:proofErr w:type="gramEnd"/>
                      <w:r>
                        <w:rPr>
                          <w:color w:val="2F5897" w:themeColor="text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F5897" w:themeColor="text2"/>
                        </w:rPr>
                        <w:t>informacion</w:t>
                      </w:r>
                      <w:proofErr w:type="spellEnd"/>
                      <w:r>
                        <w:rPr>
                          <w:color w:val="2F5897" w:themeColor="text2"/>
                        </w:rPr>
                        <w:t xml:space="preserve"> general de la </w:t>
                      </w:r>
                      <w:proofErr w:type="spellStart"/>
                      <w:r>
                        <w:rPr>
                          <w:color w:val="2F5897" w:themeColor="text2"/>
                        </w:rPr>
                        <w:t>escuela</w:t>
                      </w:r>
                      <w:proofErr w:type="spellEnd"/>
                      <w:r>
                        <w:rPr>
                          <w:color w:val="2F5897" w:themeColor="text2"/>
                        </w:rPr>
                        <w:t xml:space="preserve"> y de los </w:t>
                      </w:r>
                      <w:proofErr w:type="spellStart"/>
                      <w:r>
                        <w:rPr>
                          <w:color w:val="2F5897" w:themeColor="text2"/>
                        </w:rPr>
                        <w:t>salones</w:t>
                      </w:r>
                      <w:proofErr w:type="spellEnd"/>
                      <w:r>
                        <w:rPr>
                          <w:color w:val="2F5897" w:themeColor="text2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2F5897" w:themeColor="text2"/>
                        </w:rPr>
                        <w:t>clase</w:t>
                      </w:r>
                      <w:proofErr w:type="spellEnd"/>
                      <w:r>
                        <w:rPr>
                          <w:color w:val="2F5897" w:themeColor="text2"/>
                        </w:rPr>
                        <w:t>.</w:t>
                      </w:r>
                    </w:p>
                    <w:p w14:paraId="3AF3E446" w14:textId="77777777" w:rsidR="007604D0" w:rsidRDefault="007604D0" w:rsidP="00FB07BD"/>
                  </w:txbxContent>
                </v:textbox>
              </v:shape>
            </w:pict>
          </mc:Fallback>
        </mc:AlternateContent>
      </w:r>
    </w:p>
    <w:p w14:paraId="434875E0" w14:textId="3BDC37EC" w:rsidR="0048752D" w:rsidRDefault="0048752D" w:rsidP="00B84C99">
      <w:pPr>
        <w:pStyle w:val="Heading1"/>
        <w:rPr>
          <w:b/>
          <w:i w:val="0"/>
          <w:color w:val="auto"/>
        </w:rPr>
      </w:pPr>
    </w:p>
    <w:p w14:paraId="4DDEE28C" w14:textId="7B808E06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7AA5FC55" w14:textId="3472258A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4CCE4329" w14:textId="496CD1E8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0D09626E" w14:textId="6907AC04" w:rsidR="000A0AB5" w:rsidRDefault="000A0AB5" w:rsidP="00E35593">
      <w:pPr>
        <w:pStyle w:val="Heading1"/>
        <w:jc w:val="center"/>
        <w:rPr>
          <w:b/>
          <w:i w:val="0"/>
          <w:color w:val="auto"/>
        </w:rPr>
      </w:pPr>
    </w:p>
    <w:p w14:paraId="57B0C200" w14:textId="07C45307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6DA2F5B0" w14:textId="32F24211" w:rsidR="00140FD0" w:rsidRDefault="00140FD0" w:rsidP="00140FD0">
      <w:pPr>
        <w:spacing w:after="0" w:line="240" w:lineRule="auto"/>
        <w:rPr>
          <w:sz w:val="20"/>
          <w:szCs w:val="20"/>
        </w:rPr>
      </w:pPr>
    </w:p>
    <w:p w14:paraId="57BE9601" w14:textId="77777777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458D780F" w14:textId="35613187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5F43AD2A" w14:textId="77777777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42571CAB" w14:textId="77777777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22F3A1FE" w14:textId="5D789985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779A46E4" w14:textId="53BDDA01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749E8CD0" w14:textId="2C334A63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018D0EAA" w14:textId="2B95EAF6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1B78300E" w14:textId="3C957DA7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6CD84793" w14:textId="037904CB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403ECA7A" w14:textId="77777777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43EA7420" w14:textId="1B0BEA95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1475C63F" w14:textId="1FEF09A6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05431178" w14:textId="4B2DE4C8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7901CD01" w14:textId="6ED0BCA9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5522AA34" w14:textId="70B7202D" w:rsidR="00AF28BC" w:rsidRDefault="00B761CD" w:rsidP="00140FD0">
      <w:pPr>
        <w:spacing w:after="0" w:line="240" w:lineRule="auto"/>
        <w:rPr>
          <w:sz w:val="20"/>
          <w:szCs w:val="20"/>
        </w:rPr>
      </w:pPr>
      <w:r>
        <w:rPr>
          <w:b/>
          <w:i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1AAC064" wp14:editId="3C5A49DF">
                <wp:simplePos x="0" y="0"/>
                <wp:positionH relativeFrom="column">
                  <wp:posOffset>1870710</wp:posOffset>
                </wp:positionH>
                <wp:positionV relativeFrom="paragraph">
                  <wp:posOffset>60960</wp:posOffset>
                </wp:positionV>
                <wp:extent cx="422275" cy="212090"/>
                <wp:effectExtent l="25400" t="50800" r="34925" b="673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34634" flipV="1">
                          <a:off x="0" y="0"/>
                          <a:ext cx="422275" cy="2120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D5680" w14:textId="1E1999FE" w:rsidR="007604D0" w:rsidRDefault="007604D0" w:rsidP="00DD6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margin-left:147.3pt;margin-top:4.8pt;width:33.25pt;height:16.7pt;rotation:-911643fd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" fillcolor="white [3201]" stroked="f" strokeweight="2.25pt">
                <v:textbox>
                  <w:txbxContent>
                    <w:p w14:paraId="62ED5680" w14:textId="1E1999FE" w:rsidR="00D244BE" w:rsidRDefault="00D244BE" w:rsidP="00DD6A9D"/>
                  </w:txbxContent>
                </v:textbox>
              </v:shape>
            </w:pict>
          </mc:Fallback>
        </mc:AlternateContent>
      </w:r>
    </w:p>
    <w:p w14:paraId="2DE87D0F" w14:textId="77777777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4B127F11" w14:textId="25918BCC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1FA1881E" w14:textId="77777777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12EFB1AE" w14:textId="07786B7B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10801E54" w14:textId="77777777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1E18463F" w14:textId="5BACC57C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244BAE8A" w14:textId="7416C8E6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06739AD6" w14:textId="77777777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1C07A7C9" w14:textId="77777777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6CBC8BA8" w14:textId="09A12073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18468A5E" w14:textId="77777777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7FDAEF2A" w14:textId="77777777" w:rsidR="00043D0B" w:rsidRPr="0002124C" w:rsidRDefault="00043D0B">
      <w:pPr>
        <w:pStyle w:val="Heading1"/>
        <w:rPr>
          <w:sz w:val="20"/>
          <w:szCs w:val="20"/>
        </w:rPr>
        <w:sectPr w:rsidR="00043D0B" w:rsidRPr="0002124C" w:rsidSect="000A70F2">
          <w:type w:val="continuous"/>
          <w:pgSz w:w="12240" w:h="15840"/>
          <w:pgMar w:top="270" w:right="936" w:bottom="90" w:left="936" w:header="720" w:footer="720" w:gutter="0"/>
          <w:cols w:num="3" w:space="108"/>
          <w:docGrid w:linePitch="360"/>
        </w:sectPr>
      </w:pPr>
    </w:p>
    <w:p w14:paraId="0D162A14" w14:textId="1FEBF2C2" w:rsidR="00FB6CD7" w:rsidRPr="0002124C" w:rsidRDefault="00FB6CD7">
      <w:pPr>
        <w:rPr>
          <w:sz w:val="20"/>
          <w:szCs w:val="20"/>
        </w:rPr>
        <w:sectPr w:rsidR="00FB6CD7" w:rsidRPr="0002124C" w:rsidSect="000A70F2">
          <w:type w:val="continuous"/>
          <w:pgSz w:w="12240" w:h="15840"/>
          <w:pgMar w:top="360" w:right="936" w:bottom="90" w:left="936" w:header="720" w:footer="720" w:gutter="0"/>
          <w:cols w:space="720"/>
          <w:docGrid w:linePitch="360"/>
        </w:sectPr>
      </w:pPr>
    </w:p>
    <w:p w14:paraId="3D617251" w14:textId="6E531CBF" w:rsidR="005800C8" w:rsidRDefault="005800C8" w:rsidP="00674CE8">
      <w:pPr>
        <w:rPr>
          <w:i/>
          <w:color w:val="2F5897" w:themeColor="text2"/>
          <w:sz w:val="20"/>
          <w:szCs w:val="20"/>
        </w:rPr>
      </w:pPr>
    </w:p>
    <w:sectPr w:rsidR="005800C8" w:rsidSect="00DD6E5B">
      <w:type w:val="continuous"/>
      <w:pgSz w:w="12240" w:h="15840"/>
      <w:pgMar w:top="360" w:right="936" w:bottom="936" w:left="936" w:header="720" w:footer="720" w:gutter="0"/>
      <w:cols w:num="3" w:space="54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5750F" w14:textId="77777777" w:rsidR="007604D0" w:rsidRDefault="007604D0" w:rsidP="00341964">
      <w:pPr>
        <w:spacing w:after="0" w:line="240" w:lineRule="auto"/>
      </w:pPr>
      <w:r>
        <w:separator/>
      </w:r>
    </w:p>
  </w:endnote>
  <w:endnote w:type="continuationSeparator" w:id="0">
    <w:p w14:paraId="78E31DDC" w14:textId="77777777" w:rsidR="007604D0" w:rsidRDefault="007604D0" w:rsidP="0034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맑은 고딕"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Y중고딕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2E1A8" w14:textId="77777777" w:rsidR="007604D0" w:rsidRDefault="007604D0" w:rsidP="00341964">
      <w:pPr>
        <w:spacing w:after="0" w:line="240" w:lineRule="auto"/>
      </w:pPr>
      <w:r>
        <w:separator/>
      </w:r>
    </w:p>
  </w:footnote>
  <w:footnote w:type="continuationSeparator" w:id="0">
    <w:p w14:paraId="5F0BDDB7" w14:textId="77777777" w:rsidR="007604D0" w:rsidRDefault="007604D0" w:rsidP="00341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F3F32"/>
    <w:multiLevelType w:val="hybridMultilevel"/>
    <w:tmpl w:val="66564C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904DD"/>
    <w:multiLevelType w:val="hybridMultilevel"/>
    <w:tmpl w:val="9D1CAC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15FFB"/>
    <w:multiLevelType w:val="hybridMultilevel"/>
    <w:tmpl w:val="1E3061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67E23"/>
    <w:multiLevelType w:val="hybridMultilevel"/>
    <w:tmpl w:val="A840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D13DB"/>
    <w:multiLevelType w:val="hybridMultilevel"/>
    <w:tmpl w:val="DA104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46771"/>
    <w:multiLevelType w:val="hybridMultilevel"/>
    <w:tmpl w:val="8362F060"/>
    <w:lvl w:ilvl="0" w:tplc="35541E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897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BA"/>
    <w:rsid w:val="000025C3"/>
    <w:rsid w:val="0000727D"/>
    <w:rsid w:val="00020360"/>
    <w:rsid w:val="0002124C"/>
    <w:rsid w:val="000314FA"/>
    <w:rsid w:val="00032576"/>
    <w:rsid w:val="000362D8"/>
    <w:rsid w:val="00043D0B"/>
    <w:rsid w:val="00046091"/>
    <w:rsid w:val="000526D5"/>
    <w:rsid w:val="00055403"/>
    <w:rsid w:val="0005609B"/>
    <w:rsid w:val="0006095B"/>
    <w:rsid w:val="00060C36"/>
    <w:rsid w:val="000679FA"/>
    <w:rsid w:val="0007065F"/>
    <w:rsid w:val="0007104E"/>
    <w:rsid w:val="000711E7"/>
    <w:rsid w:val="00073864"/>
    <w:rsid w:val="000831FD"/>
    <w:rsid w:val="00093FC8"/>
    <w:rsid w:val="000A0AB5"/>
    <w:rsid w:val="000A56D3"/>
    <w:rsid w:val="000A70F2"/>
    <w:rsid w:val="000A7471"/>
    <w:rsid w:val="000B03AB"/>
    <w:rsid w:val="000B03D1"/>
    <w:rsid w:val="000B3554"/>
    <w:rsid w:val="000B7087"/>
    <w:rsid w:val="000C030F"/>
    <w:rsid w:val="000C09A4"/>
    <w:rsid w:val="000C6BA5"/>
    <w:rsid w:val="000D4647"/>
    <w:rsid w:val="000D7C17"/>
    <w:rsid w:val="000E1352"/>
    <w:rsid w:val="000E3F5E"/>
    <w:rsid w:val="000E59CD"/>
    <w:rsid w:val="000E73E2"/>
    <w:rsid w:val="00102058"/>
    <w:rsid w:val="00105AFF"/>
    <w:rsid w:val="00105DED"/>
    <w:rsid w:val="001066EA"/>
    <w:rsid w:val="001115D7"/>
    <w:rsid w:val="001216CE"/>
    <w:rsid w:val="0012481B"/>
    <w:rsid w:val="001256B3"/>
    <w:rsid w:val="0013073E"/>
    <w:rsid w:val="0013718A"/>
    <w:rsid w:val="00140FD0"/>
    <w:rsid w:val="0015226D"/>
    <w:rsid w:val="001540C7"/>
    <w:rsid w:val="00156EC9"/>
    <w:rsid w:val="001639C6"/>
    <w:rsid w:val="00163FE6"/>
    <w:rsid w:val="00174493"/>
    <w:rsid w:val="00176692"/>
    <w:rsid w:val="00185472"/>
    <w:rsid w:val="001858BE"/>
    <w:rsid w:val="00192F1E"/>
    <w:rsid w:val="001A14BF"/>
    <w:rsid w:val="001B3743"/>
    <w:rsid w:val="001D723C"/>
    <w:rsid w:val="001E009B"/>
    <w:rsid w:val="001E3D55"/>
    <w:rsid w:val="001E3F79"/>
    <w:rsid w:val="001E75BE"/>
    <w:rsid w:val="001F7586"/>
    <w:rsid w:val="00200FCB"/>
    <w:rsid w:val="0020365E"/>
    <w:rsid w:val="00203A51"/>
    <w:rsid w:val="00220437"/>
    <w:rsid w:val="002265EE"/>
    <w:rsid w:val="00226A03"/>
    <w:rsid w:val="00255D80"/>
    <w:rsid w:val="00255DC8"/>
    <w:rsid w:val="00257896"/>
    <w:rsid w:val="0026135C"/>
    <w:rsid w:val="00264C21"/>
    <w:rsid w:val="00265A41"/>
    <w:rsid w:val="00274CD8"/>
    <w:rsid w:val="00277D6C"/>
    <w:rsid w:val="00280146"/>
    <w:rsid w:val="002834C5"/>
    <w:rsid w:val="0028471C"/>
    <w:rsid w:val="00287E53"/>
    <w:rsid w:val="002905E9"/>
    <w:rsid w:val="00290DB8"/>
    <w:rsid w:val="00296916"/>
    <w:rsid w:val="002A0EA5"/>
    <w:rsid w:val="002A1874"/>
    <w:rsid w:val="002B75F6"/>
    <w:rsid w:val="002C172B"/>
    <w:rsid w:val="002C23C9"/>
    <w:rsid w:val="002C2BAD"/>
    <w:rsid w:val="002C3B98"/>
    <w:rsid w:val="002C6CFE"/>
    <w:rsid w:val="002E06E0"/>
    <w:rsid w:val="002E5179"/>
    <w:rsid w:val="002E7D61"/>
    <w:rsid w:val="002F0302"/>
    <w:rsid w:val="002F1DAE"/>
    <w:rsid w:val="002F307E"/>
    <w:rsid w:val="002F3A28"/>
    <w:rsid w:val="00302F7C"/>
    <w:rsid w:val="00305563"/>
    <w:rsid w:val="00315377"/>
    <w:rsid w:val="00321ECB"/>
    <w:rsid w:val="00324341"/>
    <w:rsid w:val="003307AD"/>
    <w:rsid w:val="00331980"/>
    <w:rsid w:val="00334115"/>
    <w:rsid w:val="00334395"/>
    <w:rsid w:val="00335909"/>
    <w:rsid w:val="003404E1"/>
    <w:rsid w:val="00340E5A"/>
    <w:rsid w:val="00341964"/>
    <w:rsid w:val="00344614"/>
    <w:rsid w:val="0034558E"/>
    <w:rsid w:val="0034559C"/>
    <w:rsid w:val="00346D5F"/>
    <w:rsid w:val="00347123"/>
    <w:rsid w:val="0035254E"/>
    <w:rsid w:val="00353AFA"/>
    <w:rsid w:val="003541D5"/>
    <w:rsid w:val="00355CB7"/>
    <w:rsid w:val="00357465"/>
    <w:rsid w:val="003577A5"/>
    <w:rsid w:val="00365165"/>
    <w:rsid w:val="00365DA0"/>
    <w:rsid w:val="00366CDE"/>
    <w:rsid w:val="003702A1"/>
    <w:rsid w:val="0038170E"/>
    <w:rsid w:val="00396A3B"/>
    <w:rsid w:val="00396D5D"/>
    <w:rsid w:val="003978EA"/>
    <w:rsid w:val="003A5D3B"/>
    <w:rsid w:val="003A6C11"/>
    <w:rsid w:val="003B0B91"/>
    <w:rsid w:val="003B0C09"/>
    <w:rsid w:val="003B20C3"/>
    <w:rsid w:val="003B344C"/>
    <w:rsid w:val="003B3DDE"/>
    <w:rsid w:val="003B5C70"/>
    <w:rsid w:val="003C431C"/>
    <w:rsid w:val="003D0C88"/>
    <w:rsid w:val="003D4CBE"/>
    <w:rsid w:val="003D7153"/>
    <w:rsid w:val="003D784B"/>
    <w:rsid w:val="003E1258"/>
    <w:rsid w:val="003E5921"/>
    <w:rsid w:val="003E5E21"/>
    <w:rsid w:val="003F02A7"/>
    <w:rsid w:val="003F105B"/>
    <w:rsid w:val="003F474C"/>
    <w:rsid w:val="00402F92"/>
    <w:rsid w:val="00403D15"/>
    <w:rsid w:val="00415CDD"/>
    <w:rsid w:val="00421E2A"/>
    <w:rsid w:val="00430DE4"/>
    <w:rsid w:val="00434BF9"/>
    <w:rsid w:val="00453D13"/>
    <w:rsid w:val="00460612"/>
    <w:rsid w:val="00470543"/>
    <w:rsid w:val="00475C53"/>
    <w:rsid w:val="00476CD2"/>
    <w:rsid w:val="0048752D"/>
    <w:rsid w:val="004912F9"/>
    <w:rsid w:val="0049312A"/>
    <w:rsid w:val="004948A6"/>
    <w:rsid w:val="004A4DC8"/>
    <w:rsid w:val="004A63FF"/>
    <w:rsid w:val="004C41EE"/>
    <w:rsid w:val="004D1533"/>
    <w:rsid w:val="004D25A6"/>
    <w:rsid w:val="004D4CF4"/>
    <w:rsid w:val="004E00AC"/>
    <w:rsid w:val="004E4A23"/>
    <w:rsid w:val="004E65D2"/>
    <w:rsid w:val="004E7ED0"/>
    <w:rsid w:val="004F110E"/>
    <w:rsid w:val="004F1143"/>
    <w:rsid w:val="004F25D9"/>
    <w:rsid w:val="0050574A"/>
    <w:rsid w:val="00505DA0"/>
    <w:rsid w:val="0050646B"/>
    <w:rsid w:val="0052187B"/>
    <w:rsid w:val="00526B65"/>
    <w:rsid w:val="0054173F"/>
    <w:rsid w:val="00544F96"/>
    <w:rsid w:val="00545F70"/>
    <w:rsid w:val="005477F9"/>
    <w:rsid w:val="005512D4"/>
    <w:rsid w:val="00556AE1"/>
    <w:rsid w:val="00556EBA"/>
    <w:rsid w:val="0056133C"/>
    <w:rsid w:val="00561F05"/>
    <w:rsid w:val="00575586"/>
    <w:rsid w:val="005779E9"/>
    <w:rsid w:val="005800C8"/>
    <w:rsid w:val="00581C65"/>
    <w:rsid w:val="00585CBE"/>
    <w:rsid w:val="0059207A"/>
    <w:rsid w:val="005B23F1"/>
    <w:rsid w:val="005B361B"/>
    <w:rsid w:val="005B56F4"/>
    <w:rsid w:val="005C0EE0"/>
    <w:rsid w:val="005C64A6"/>
    <w:rsid w:val="005D12B9"/>
    <w:rsid w:val="005D36B7"/>
    <w:rsid w:val="005E33CF"/>
    <w:rsid w:val="005E41F2"/>
    <w:rsid w:val="005F14CE"/>
    <w:rsid w:val="005F4AF5"/>
    <w:rsid w:val="005F6F8B"/>
    <w:rsid w:val="006071D6"/>
    <w:rsid w:val="0061516D"/>
    <w:rsid w:val="00620654"/>
    <w:rsid w:val="00624EFD"/>
    <w:rsid w:val="00627961"/>
    <w:rsid w:val="00630BDE"/>
    <w:rsid w:val="006326AE"/>
    <w:rsid w:val="00632BE1"/>
    <w:rsid w:val="0063504D"/>
    <w:rsid w:val="006352C0"/>
    <w:rsid w:val="00637C43"/>
    <w:rsid w:val="0064008B"/>
    <w:rsid w:val="00641D1F"/>
    <w:rsid w:val="00653AEE"/>
    <w:rsid w:val="00653F2F"/>
    <w:rsid w:val="0065772B"/>
    <w:rsid w:val="006621C9"/>
    <w:rsid w:val="00674CE8"/>
    <w:rsid w:val="00687221"/>
    <w:rsid w:val="0069154F"/>
    <w:rsid w:val="0069613E"/>
    <w:rsid w:val="00696489"/>
    <w:rsid w:val="006A0097"/>
    <w:rsid w:val="006A10D3"/>
    <w:rsid w:val="006B519F"/>
    <w:rsid w:val="006C267B"/>
    <w:rsid w:val="006C6016"/>
    <w:rsid w:val="006D0382"/>
    <w:rsid w:val="006E15D9"/>
    <w:rsid w:val="006E2CCA"/>
    <w:rsid w:val="006E3E4A"/>
    <w:rsid w:val="006E4632"/>
    <w:rsid w:val="006F2C39"/>
    <w:rsid w:val="006F7025"/>
    <w:rsid w:val="007060F2"/>
    <w:rsid w:val="00706FD3"/>
    <w:rsid w:val="00711D07"/>
    <w:rsid w:val="00715056"/>
    <w:rsid w:val="00716200"/>
    <w:rsid w:val="00716694"/>
    <w:rsid w:val="00716F15"/>
    <w:rsid w:val="00722E0B"/>
    <w:rsid w:val="00725C1A"/>
    <w:rsid w:val="00734795"/>
    <w:rsid w:val="007370FB"/>
    <w:rsid w:val="00741C60"/>
    <w:rsid w:val="0074214D"/>
    <w:rsid w:val="007433AC"/>
    <w:rsid w:val="00746D8C"/>
    <w:rsid w:val="0075510E"/>
    <w:rsid w:val="00755785"/>
    <w:rsid w:val="007604D0"/>
    <w:rsid w:val="007621D4"/>
    <w:rsid w:val="0077478F"/>
    <w:rsid w:val="00780497"/>
    <w:rsid w:val="00783293"/>
    <w:rsid w:val="00790BB1"/>
    <w:rsid w:val="00790DCA"/>
    <w:rsid w:val="00794492"/>
    <w:rsid w:val="007A0533"/>
    <w:rsid w:val="007A0C06"/>
    <w:rsid w:val="007B3519"/>
    <w:rsid w:val="007B4F70"/>
    <w:rsid w:val="007B7521"/>
    <w:rsid w:val="007C5C9C"/>
    <w:rsid w:val="007D7C60"/>
    <w:rsid w:val="007E3906"/>
    <w:rsid w:val="007F093D"/>
    <w:rsid w:val="007F26C6"/>
    <w:rsid w:val="007F3090"/>
    <w:rsid w:val="00800C7A"/>
    <w:rsid w:val="00803249"/>
    <w:rsid w:val="00805BB7"/>
    <w:rsid w:val="00806290"/>
    <w:rsid w:val="0081477B"/>
    <w:rsid w:val="00814C04"/>
    <w:rsid w:val="008211D6"/>
    <w:rsid w:val="00821F2E"/>
    <w:rsid w:val="00822800"/>
    <w:rsid w:val="008229EB"/>
    <w:rsid w:val="00823B6D"/>
    <w:rsid w:val="00840C19"/>
    <w:rsid w:val="00840F32"/>
    <w:rsid w:val="00842954"/>
    <w:rsid w:val="00842CCC"/>
    <w:rsid w:val="00844E62"/>
    <w:rsid w:val="00852B0E"/>
    <w:rsid w:val="00853ED8"/>
    <w:rsid w:val="0086039E"/>
    <w:rsid w:val="00867F8B"/>
    <w:rsid w:val="00890266"/>
    <w:rsid w:val="008931FA"/>
    <w:rsid w:val="008A10DF"/>
    <w:rsid w:val="008A5E27"/>
    <w:rsid w:val="008B25AA"/>
    <w:rsid w:val="008B357C"/>
    <w:rsid w:val="008B58D6"/>
    <w:rsid w:val="008C1D05"/>
    <w:rsid w:val="008D2416"/>
    <w:rsid w:val="008E0DEA"/>
    <w:rsid w:val="008F1D12"/>
    <w:rsid w:val="00903411"/>
    <w:rsid w:val="00911437"/>
    <w:rsid w:val="009120BA"/>
    <w:rsid w:val="00912A7E"/>
    <w:rsid w:val="00920B09"/>
    <w:rsid w:val="009226E7"/>
    <w:rsid w:val="009229DE"/>
    <w:rsid w:val="0093115F"/>
    <w:rsid w:val="00931898"/>
    <w:rsid w:val="00932AC2"/>
    <w:rsid w:val="00932CEB"/>
    <w:rsid w:val="00941CDA"/>
    <w:rsid w:val="00945DCA"/>
    <w:rsid w:val="00952C86"/>
    <w:rsid w:val="00966D64"/>
    <w:rsid w:val="009706A1"/>
    <w:rsid w:val="00974487"/>
    <w:rsid w:val="009749F7"/>
    <w:rsid w:val="00976C24"/>
    <w:rsid w:val="00994492"/>
    <w:rsid w:val="009A31B2"/>
    <w:rsid w:val="009A3FA6"/>
    <w:rsid w:val="009B3305"/>
    <w:rsid w:val="009B3725"/>
    <w:rsid w:val="009B42E7"/>
    <w:rsid w:val="009C13DD"/>
    <w:rsid w:val="009C3117"/>
    <w:rsid w:val="009D09BA"/>
    <w:rsid w:val="009D0E2E"/>
    <w:rsid w:val="009D25DC"/>
    <w:rsid w:val="009D3712"/>
    <w:rsid w:val="009D5CD0"/>
    <w:rsid w:val="009E1540"/>
    <w:rsid w:val="009E3A24"/>
    <w:rsid w:val="009F0DD9"/>
    <w:rsid w:val="00A023AB"/>
    <w:rsid w:val="00A042BF"/>
    <w:rsid w:val="00A05D81"/>
    <w:rsid w:val="00A07786"/>
    <w:rsid w:val="00A07D74"/>
    <w:rsid w:val="00A13014"/>
    <w:rsid w:val="00A15341"/>
    <w:rsid w:val="00A15AC2"/>
    <w:rsid w:val="00A2778C"/>
    <w:rsid w:val="00A30FBF"/>
    <w:rsid w:val="00A33C25"/>
    <w:rsid w:val="00A34EEB"/>
    <w:rsid w:val="00A42BC9"/>
    <w:rsid w:val="00A439E0"/>
    <w:rsid w:val="00A456CA"/>
    <w:rsid w:val="00A477FE"/>
    <w:rsid w:val="00A567C3"/>
    <w:rsid w:val="00A56F13"/>
    <w:rsid w:val="00A578ED"/>
    <w:rsid w:val="00A60065"/>
    <w:rsid w:val="00A60C1B"/>
    <w:rsid w:val="00A64929"/>
    <w:rsid w:val="00A665F5"/>
    <w:rsid w:val="00A813B9"/>
    <w:rsid w:val="00A86050"/>
    <w:rsid w:val="00A8728D"/>
    <w:rsid w:val="00AA2A31"/>
    <w:rsid w:val="00AB702F"/>
    <w:rsid w:val="00AC1F8D"/>
    <w:rsid w:val="00AC2B75"/>
    <w:rsid w:val="00AE12D8"/>
    <w:rsid w:val="00AE46B9"/>
    <w:rsid w:val="00AF28BC"/>
    <w:rsid w:val="00B07E68"/>
    <w:rsid w:val="00B12A6C"/>
    <w:rsid w:val="00B20832"/>
    <w:rsid w:val="00B21586"/>
    <w:rsid w:val="00B22E06"/>
    <w:rsid w:val="00B23D8D"/>
    <w:rsid w:val="00B31274"/>
    <w:rsid w:val="00B31D7C"/>
    <w:rsid w:val="00B45E83"/>
    <w:rsid w:val="00B523B1"/>
    <w:rsid w:val="00B64451"/>
    <w:rsid w:val="00B6610F"/>
    <w:rsid w:val="00B667C5"/>
    <w:rsid w:val="00B6797D"/>
    <w:rsid w:val="00B74279"/>
    <w:rsid w:val="00B761CD"/>
    <w:rsid w:val="00B767AA"/>
    <w:rsid w:val="00B7693C"/>
    <w:rsid w:val="00B84C99"/>
    <w:rsid w:val="00B92004"/>
    <w:rsid w:val="00B9271E"/>
    <w:rsid w:val="00B95230"/>
    <w:rsid w:val="00B953B8"/>
    <w:rsid w:val="00B96274"/>
    <w:rsid w:val="00BA1AB3"/>
    <w:rsid w:val="00BB092B"/>
    <w:rsid w:val="00BB0C93"/>
    <w:rsid w:val="00BC51C7"/>
    <w:rsid w:val="00BD3B63"/>
    <w:rsid w:val="00BD6D82"/>
    <w:rsid w:val="00BD7832"/>
    <w:rsid w:val="00BE407B"/>
    <w:rsid w:val="00BE7FC2"/>
    <w:rsid w:val="00BF6CC0"/>
    <w:rsid w:val="00C038D4"/>
    <w:rsid w:val="00C12B5B"/>
    <w:rsid w:val="00C14642"/>
    <w:rsid w:val="00C14B98"/>
    <w:rsid w:val="00C22E17"/>
    <w:rsid w:val="00C23BE4"/>
    <w:rsid w:val="00C24147"/>
    <w:rsid w:val="00C244F9"/>
    <w:rsid w:val="00C24B28"/>
    <w:rsid w:val="00C251C9"/>
    <w:rsid w:val="00C30902"/>
    <w:rsid w:val="00C32634"/>
    <w:rsid w:val="00C336D2"/>
    <w:rsid w:val="00C34DAB"/>
    <w:rsid w:val="00C363E4"/>
    <w:rsid w:val="00C44462"/>
    <w:rsid w:val="00C46ADD"/>
    <w:rsid w:val="00C47B38"/>
    <w:rsid w:val="00C5206A"/>
    <w:rsid w:val="00C54365"/>
    <w:rsid w:val="00C55814"/>
    <w:rsid w:val="00C763B2"/>
    <w:rsid w:val="00C83B8F"/>
    <w:rsid w:val="00C94C9D"/>
    <w:rsid w:val="00CA61DC"/>
    <w:rsid w:val="00CC740E"/>
    <w:rsid w:val="00CD0A32"/>
    <w:rsid w:val="00CD37AA"/>
    <w:rsid w:val="00CD46B7"/>
    <w:rsid w:val="00CD5110"/>
    <w:rsid w:val="00CE624D"/>
    <w:rsid w:val="00CE7D9B"/>
    <w:rsid w:val="00CF3447"/>
    <w:rsid w:val="00CF4D62"/>
    <w:rsid w:val="00CF510C"/>
    <w:rsid w:val="00D07CAE"/>
    <w:rsid w:val="00D12328"/>
    <w:rsid w:val="00D145D2"/>
    <w:rsid w:val="00D21C3C"/>
    <w:rsid w:val="00D23BF5"/>
    <w:rsid w:val="00D23ECE"/>
    <w:rsid w:val="00D244BE"/>
    <w:rsid w:val="00D27A97"/>
    <w:rsid w:val="00D32EEC"/>
    <w:rsid w:val="00D37ED8"/>
    <w:rsid w:val="00D4473A"/>
    <w:rsid w:val="00D50E21"/>
    <w:rsid w:val="00D56C44"/>
    <w:rsid w:val="00D56D29"/>
    <w:rsid w:val="00D61C63"/>
    <w:rsid w:val="00D62394"/>
    <w:rsid w:val="00D7280E"/>
    <w:rsid w:val="00D73C53"/>
    <w:rsid w:val="00D81ED8"/>
    <w:rsid w:val="00D82E9E"/>
    <w:rsid w:val="00D830E2"/>
    <w:rsid w:val="00D84AB3"/>
    <w:rsid w:val="00D85101"/>
    <w:rsid w:val="00D879E0"/>
    <w:rsid w:val="00D931FD"/>
    <w:rsid w:val="00D93357"/>
    <w:rsid w:val="00D934E5"/>
    <w:rsid w:val="00D94318"/>
    <w:rsid w:val="00D94B6D"/>
    <w:rsid w:val="00D97BFD"/>
    <w:rsid w:val="00DA2F4F"/>
    <w:rsid w:val="00DA5D5F"/>
    <w:rsid w:val="00DB08B4"/>
    <w:rsid w:val="00DC2F1C"/>
    <w:rsid w:val="00DC34B7"/>
    <w:rsid w:val="00DC4752"/>
    <w:rsid w:val="00DC51BD"/>
    <w:rsid w:val="00DD6A9D"/>
    <w:rsid w:val="00DD6E5B"/>
    <w:rsid w:val="00DE231D"/>
    <w:rsid w:val="00DE2568"/>
    <w:rsid w:val="00DE4BEE"/>
    <w:rsid w:val="00DF1299"/>
    <w:rsid w:val="00DF4B99"/>
    <w:rsid w:val="00DF7F11"/>
    <w:rsid w:val="00E0319A"/>
    <w:rsid w:val="00E03B57"/>
    <w:rsid w:val="00E03C1E"/>
    <w:rsid w:val="00E075F7"/>
    <w:rsid w:val="00E10EBA"/>
    <w:rsid w:val="00E20C8C"/>
    <w:rsid w:val="00E21927"/>
    <w:rsid w:val="00E33371"/>
    <w:rsid w:val="00E33451"/>
    <w:rsid w:val="00E35593"/>
    <w:rsid w:val="00E440A8"/>
    <w:rsid w:val="00E4752C"/>
    <w:rsid w:val="00E54E66"/>
    <w:rsid w:val="00E57C43"/>
    <w:rsid w:val="00E67F96"/>
    <w:rsid w:val="00E76875"/>
    <w:rsid w:val="00E76CD5"/>
    <w:rsid w:val="00E8466F"/>
    <w:rsid w:val="00E85CD8"/>
    <w:rsid w:val="00E967F6"/>
    <w:rsid w:val="00E969DD"/>
    <w:rsid w:val="00EA00F2"/>
    <w:rsid w:val="00EA3C2F"/>
    <w:rsid w:val="00EA50E9"/>
    <w:rsid w:val="00EB0EBC"/>
    <w:rsid w:val="00EB2314"/>
    <w:rsid w:val="00EC0E56"/>
    <w:rsid w:val="00EC6B50"/>
    <w:rsid w:val="00EF2779"/>
    <w:rsid w:val="00EF3733"/>
    <w:rsid w:val="00EF5C8B"/>
    <w:rsid w:val="00EF6B5D"/>
    <w:rsid w:val="00EF6BE3"/>
    <w:rsid w:val="00F037A7"/>
    <w:rsid w:val="00F179C7"/>
    <w:rsid w:val="00F17C37"/>
    <w:rsid w:val="00F201F2"/>
    <w:rsid w:val="00F23689"/>
    <w:rsid w:val="00F24B8E"/>
    <w:rsid w:val="00F24EC2"/>
    <w:rsid w:val="00F278C0"/>
    <w:rsid w:val="00F31FDC"/>
    <w:rsid w:val="00F3733E"/>
    <w:rsid w:val="00F40509"/>
    <w:rsid w:val="00F42A1B"/>
    <w:rsid w:val="00F46C23"/>
    <w:rsid w:val="00F5030B"/>
    <w:rsid w:val="00F64932"/>
    <w:rsid w:val="00F65EA0"/>
    <w:rsid w:val="00F81B21"/>
    <w:rsid w:val="00F837EE"/>
    <w:rsid w:val="00F83C6A"/>
    <w:rsid w:val="00F87720"/>
    <w:rsid w:val="00F909CB"/>
    <w:rsid w:val="00FA434A"/>
    <w:rsid w:val="00FB07BD"/>
    <w:rsid w:val="00FB2E03"/>
    <w:rsid w:val="00FB5FB4"/>
    <w:rsid w:val="00FB6CD7"/>
    <w:rsid w:val="00FC0ABE"/>
    <w:rsid w:val="00FC39B9"/>
    <w:rsid w:val="00FD2207"/>
    <w:rsid w:val="00FD401F"/>
    <w:rsid w:val="00FD431C"/>
    <w:rsid w:val="00FD7A27"/>
    <w:rsid w:val="00FE0613"/>
    <w:rsid w:val="00FF0DB0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4DAE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C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897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6076B4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unhideWhenUsed/>
    <w:rsid w:val="00AC1F8D"/>
    <w:pPr>
      <w:spacing w:after="100" w:line="240" w:lineRule="auto"/>
      <w:jc w:val="center"/>
    </w:pPr>
    <w:rPr>
      <w:sz w:val="48"/>
      <w:szCs w:val="48"/>
      <w:lang w:eastAsia="ja-JP"/>
    </w:rPr>
  </w:style>
  <w:style w:type="table" w:styleId="TableGrid">
    <w:name w:val="Table Grid"/>
    <w:basedOn w:val="TableNormal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uiPriority w:val="99"/>
    <w:rsid w:val="00E3559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35593"/>
  </w:style>
  <w:style w:type="character" w:customStyle="1" w:styleId="aqj">
    <w:name w:val="aqj"/>
    <w:basedOn w:val="DefaultParagraphFont"/>
    <w:rsid w:val="00B84C99"/>
  </w:style>
  <w:style w:type="paragraph" w:styleId="Header">
    <w:name w:val="header"/>
    <w:basedOn w:val="Normal"/>
    <w:link w:val="HeaderChar"/>
    <w:uiPriority w:val="99"/>
    <w:unhideWhenUsed/>
    <w:rsid w:val="0034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964"/>
  </w:style>
  <w:style w:type="paragraph" w:styleId="Footer">
    <w:name w:val="footer"/>
    <w:basedOn w:val="Normal"/>
    <w:link w:val="FooterChar"/>
    <w:uiPriority w:val="99"/>
    <w:unhideWhenUsed/>
    <w:rsid w:val="0034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964"/>
  </w:style>
  <w:style w:type="table" w:styleId="LightShading-Accent1">
    <w:name w:val="Light Shading Accent 1"/>
    <w:basedOn w:val="TableNormal"/>
    <w:uiPriority w:val="60"/>
    <w:rsid w:val="00E4752C"/>
    <w:pPr>
      <w:spacing w:after="0" w:line="240" w:lineRule="auto"/>
    </w:pPr>
    <w:rPr>
      <w:color w:val="42558C" w:themeColor="accent1" w:themeShade="BF"/>
    </w:rPr>
    <w:tblPr>
      <w:tblStyleRowBandSize w:val="1"/>
      <w:tblStyleColBandSize w:val="1"/>
      <w:tblInd w:w="0" w:type="dxa"/>
      <w:tblBorders>
        <w:top w:val="single" w:sz="8" w:space="0" w:color="6076B4" w:themeColor="accent1"/>
        <w:bottom w:val="single" w:sz="8" w:space="0" w:color="6076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table" w:styleId="MediumGrid1-Accent1">
    <w:name w:val="Medium Grid 1 Accent 1"/>
    <w:basedOn w:val="TableNormal"/>
    <w:uiPriority w:val="67"/>
    <w:rsid w:val="003446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98C6" w:themeColor="accent1" w:themeTint="BF"/>
        <w:left w:val="single" w:sz="8" w:space="0" w:color="8798C6" w:themeColor="accent1" w:themeTint="BF"/>
        <w:bottom w:val="single" w:sz="8" w:space="0" w:color="8798C6" w:themeColor="accent1" w:themeTint="BF"/>
        <w:right w:val="single" w:sz="8" w:space="0" w:color="8798C6" w:themeColor="accent1" w:themeTint="BF"/>
        <w:insideH w:val="single" w:sz="8" w:space="0" w:color="8798C6" w:themeColor="accent1" w:themeTint="BF"/>
        <w:insideV w:val="single" w:sz="8" w:space="0" w:color="8798C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C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98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AD9" w:themeFill="accent1" w:themeFillTint="7F"/>
      </w:tcPr>
    </w:tblStylePr>
    <w:tblStylePr w:type="band1Horz">
      <w:tblPr/>
      <w:tcPr>
        <w:shd w:val="clear" w:color="auto" w:fill="AFBAD9" w:themeFill="accent1" w:themeFillTint="7F"/>
      </w:tcPr>
    </w:tblStylePr>
  </w:style>
  <w:style w:type="paragraph" w:styleId="NormalWeb">
    <w:name w:val="Normal (Web)"/>
    <w:basedOn w:val="Normal"/>
    <w:uiPriority w:val="99"/>
    <w:unhideWhenUsed/>
    <w:rsid w:val="0034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6039E"/>
    <w:rPr>
      <w:color w:val="B2B2B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C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897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6076B4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unhideWhenUsed/>
    <w:rsid w:val="00AC1F8D"/>
    <w:pPr>
      <w:spacing w:after="100" w:line="240" w:lineRule="auto"/>
      <w:jc w:val="center"/>
    </w:pPr>
    <w:rPr>
      <w:sz w:val="48"/>
      <w:szCs w:val="48"/>
      <w:lang w:eastAsia="ja-JP"/>
    </w:rPr>
  </w:style>
  <w:style w:type="table" w:styleId="TableGrid">
    <w:name w:val="Table Grid"/>
    <w:basedOn w:val="TableNormal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uiPriority w:val="99"/>
    <w:rsid w:val="00E3559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35593"/>
  </w:style>
  <w:style w:type="character" w:customStyle="1" w:styleId="aqj">
    <w:name w:val="aqj"/>
    <w:basedOn w:val="DefaultParagraphFont"/>
    <w:rsid w:val="00B84C99"/>
  </w:style>
  <w:style w:type="paragraph" w:styleId="Header">
    <w:name w:val="header"/>
    <w:basedOn w:val="Normal"/>
    <w:link w:val="HeaderChar"/>
    <w:uiPriority w:val="99"/>
    <w:unhideWhenUsed/>
    <w:rsid w:val="0034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964"/>
  </w:style>
  <w:style w:type="paragraph" w:styleId="Footer">
    <w:name w:val="footer"/>
    <w:basedOn w:val="Normal"/>
    <w:link w:val="FooterChar"/>
    <w:uiPriority w:val="99"/>
    <w:unhideWhenUsed/>
    <w:rsid w:val="0034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964"/>
  </w:style>
  <w:style w:type="table" w:styleId="LightShading-Accent1">
    <w:name w:val="Light Shading Accent 1"/>
    <w:basedOn w:val="TableNormal"/>
    <w:uiPriority w:val="60"/>
    <w:rsid w:val="00E4752C"/>
    <w:pPr>
      <w:spacing w:after="0" w:line="240" w:lineRule="auto"/>
    </w:pPr>
    <w:rPr>
      <w:color w:val="42558C" w:themeColor="accent1" w:themeShade="BF"/>
    </w:rPr>
    <w:tblPr>
      <w:tblStyleRowBandSize w:val="1"/>
      <w:tblStyleColBandSize w:val="1"/>
      <w:tblInd w:w="0" w:type="dxa"/>
      <w:tblBorders>
        <w:top w:val="single" w:sz="8" w:space="0" w:color="6076B4" w:themeColor="accent1"/>
        <w:bottom w:val="single" w:sz="8" w:space="0" w:color="6076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table" w:styleId="MediumGrid1-Accent1">
    <w:name w:val="Medium Grid 1 Accent 1"/>
    <w:basedOn w:val="TableNormal"/>
    <w:uiPriority w:val="67"/>
    <w:rsid w:val="003446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98C6" w:themeColor="accent1" w:themeTint="BF"/>
        <w:left w:val="single" w:sz="8" w:space="0" w:color="8798C6" w:themeColor="accent1" w:themeTint="BF"/>
        <w:bottom w:val="single" w:sz="8" w:space="0" w:color="8798C6" w:themeColor="accent1" w:themeTint="BF"/>
        <w:right w:val="single" w:sz="8" w:space="0" w:color="8798C6" w:themeColor="accent1" w:themeTint="BF"/>
        <w:insideH w:val="single" w:sz="8" w:space="0" w:color="8798C6" w:themeColor="accent1" w:themeTint="BF"/>
        <w:insideV w:val="single" w:sz="8" w:space="0" w:color="8798C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C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98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AD9" w:themeFill="accent1" w:themeFillTint="7F"/>
      </w:tcPr>
    </w:tblStylePr>
    <w:tblStylePr w:type="band1Horz">
      <w:tblPr/>
      <w:tcPr>
        <w:shd w:val="clear" w:color="auto" w:fill="AFBAD9" w:themeFill="accent1" w:themeFillTint="7F"/>
      </w:tcPr>
    </w:tblStylePr>
  </w:style>
  <w:style w:type="paragraph" w:styleId="NormalWeb">
    <w:name w:val="Normal (Web)"/>
    <w:basedOn w:val="Normal"/>
    <w:uiPriority w:val="99"/>
    <w:unhideWhenUsed/>
    <w:rsid w:val="0034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6039E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049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792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2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2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14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image" Target="media/image2.emf"/><Relationship Id="rId13" Type="http://schemas.openxmlformats.org/officeDocument/2006/relationships/oleObject" Target="embeddings/oleObject1.bin"/><Relationship Id="rId14" Type="http://schemas.openxmlformats.org/officeDocument/2006/relationships/image" Target="media/image3.emf"/><Relationship Id="rId15" Type="http://schemas.openxmlformats.org/officeDocument/2006/relationships/oleObject" Target="embeddings/oleObject2.bin"/><Relationship Id="rId16" Type="http://schemas.openxmlformats.org/officeDocument/2006/relationships/image" Target="media/image4.wmf"/><Relationship Id="rId18" Type="http://schemas.openxmlformats.org/officeDocument/2006/relationships/image" Target="media/image40.wmf"/><Relationship Id="rId19" Type="http://schemas.openxmlformats.org/officeDocument/2006/relationships/fontTable" Target="fontTa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6543\AppData\Roaming\Microsoft\Templates\ExecutiveNews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Franklin D. Roosevelt School Newsletter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C613A5-8D02-4CA4-90EF-A22EA37BE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83D4F-E149-1C47-8E56-7437E6AC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\Users\126543\AppData\Roaming\Microsoft\Templates\ExecutiveNewsletter.dotx</Template>
  <TotalTime>2</TotalTime>
  <Pages>2</Pages>
  <Words>17</Words>
  <Characters>99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teacher</cp:lastModifiedBy>
  <cp:revision>2</cp:revision>
  <cp:lastPrinted>2015-09-09T11:48:00Z</cp:lastPrinted>
  <dcterms:created xsi:type="dcterms:W3CDTF">2015-09-13T12:38:00Z</dcterms:created>
  <dcterms:modified xsi:type="dcterms:W3CDTF">2015-09-13T12:38:00Z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TC017730579991</vt:lpwstr>
  </property>
</Properties>
</file>